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D515" w14:textId="1A441F24" w:rsidR="00EA20B1" w:rsidRPr="006D1C2B" w:rsidRDefault="00A84EAD" w:rsidP="006D1C2B">
      <w:pPr>
        <w:pStyle w:val="Title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100D1" wp14:editId="12193D00">
                <wp:simplePos x="0" y="0"/>
                <wp:positionH relativeFrom="column">
                  <wp:posOffset>5187315</wp:posOffset>
                </wp:positionH>
                <wp:positionV relativeFrom="paragraph">
                  <wp:posOffset>215900</wp:posOffset>
                </wp:positionV>
                <wp:extent cx="304800" cy="1838325"/>
                <wp:effectExtent l="0" t="0" r="19050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38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31D76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margin-left:408.45pt;margin-top:17pt;width:24pt;height:14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" adj="298" strokecolor="#4579b8 [3044]"/>
            </w:pict>
          </mc:Fallback>
        </mc:AlternateContent>
      </w:r>
      <w:r w:rsidR="006532C9">
        <w:rPr>
          <w:rFonts w:hint="eastAsia"/>
        </w:rPr>
        <w:t>教育学研究科紀要の論文書式</w:t>
      </w:r>
      <w:r w:rsidR="00412DFD">
        <w:rPr>
          <w:rFonts w:hint="eastAsia"/>
        </w:rPr>
        <w:t>（</w:t>
      </w:r>
      <w:r w:rsidR="00412DFD">
        <w:rPr>
          <w:rFonts w:hint="eastAsia"/>
        </w:rPr>
        <w:t>2</w:t>
      </w:r>
      <w:r w:rsidR="00412DFD">
        <w:t>02</w:t>
      </w:r>
      <w:r w:rsidR="00AB0D81">
        <w:rPr>
          <w:rFonts w:hint="eastAsia"/>
        </w:rPr>
        <w:t>5</w:t>
      </w:r>
      <w:r w:rsidR="00412DFD">
        <w:rPr>
          <w:rFonts w:hint="eastAsia"/>
        </w:rPr>
        <w:t>/</w:t>
      </w:r>
      <w:r w:rsidR="005C7843">
        <w:t>4</w:t>
      </w:r>
      <w:r w:rsidR="00412DFD">
        <w:t>/</w:t>
      </w:r>
      <w:r w:rsidR="005C7843">
        <w:t>9</w:t>
      </w:r>
      <w:r w:rsidR="00412DFD">
        <w:rPr>
          <w:rFonts w:hint="eastAsia"/>
        </w:rPr>
        <w:t>版）</w:t>
      </w:r>
    </w:p>
    <w:p w14:paraId="48AC742D" w14:textId="77777777" w:rsidR="006D1C2B" w:rsidRDefault="00A84EAD" w:rsidP="006D1C2B">
      <w:pPr>
        <w:pStyle w:val="Subtitle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5F221" wp14:editId="2F66C09E">
                <wp:simplePos x="0" y="0"/>
                <wp:positionH relativeFrom="column">
                  <wp:posOffset>5406390</wp:posOffset>
                </wp:positionH>
                <wp:positionV relativeFrom="paragraph">
                  <wp:posOffset>186055</wp:posOffset>
                </wp:positionV>
                <wp:extent cx="703580" cy="914400"/>
                <wp:effectExtent l="0" t="0" r="127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5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B77FF" w14:textId="77777777" w:rsidR="00CA5198" w:rsidRPr="00A84EAD" w:rsidRDefault="00CA5198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A84EAD">
                              <w:rPr>
                                <w:rFonts w:hint="eastAsia"/>
                                <w:color w:val="244061" w:themeColor="accent1" w:themeShade="80"/>
                              </w:rPr>
                              <w:t>8</w:t>
                            </w:r>
                            <w:r w:rsidRPr="00A84EAD">
                              <w:rPr>
                                <w:rFonts w:hint="eastAsia"/>
                                <w:color w:val="244061" w:themeColor="accent1" w:themeShade="80"/>
                              </w:rPr>
                              <w:t>行分の</w:t>
                            </w:r>
                          </w:p>
                          <w:p w14:paraId="73D76E3D" w14:textId="77777777" w:rsidR="00CA5198" w:rsidRPr="00A84EAD" w:rsidRDefault="00CA5198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A84EAD">
                              <w:rPr>
                                <w:rFonts w:hint="eastAsia"/>
                                <w:color w:val="244061" w:themeColor="accent1" w:themeShade="80"/>
                              </w:rPr>
                              <w:t>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45F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7pt;margin-top:14.65pt;width:55.4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" fillcolor="white [3201]" stroked="f" strokeweight=".5pt">
                <v:textbox>
                  <w:txbxContent>
                    <w:p w14:paraId="771B77FF" w14:textId="77777777" w:rsidR="00CA5198" w:rsidRPr="00A84EAD" w:rsidRDefault="00CA5198">
                      <w:pPr>
                        <w:rPr>
                          <w:color w:val="244061" w:themeColor="accent1" w:themeShade="80"/>
                        </w:rPr>
                      </w:pPr>
                      <w:r w:rsidRPr="00A84EAD">
                        <w:rPr>
                          <w:rFonts w:hint="eastAsia"/>
                          <w:color w:val="244061" w:themeColor="accent1" w:themeShade="80"/>
                        </w:rPr>
                        <w:t>8</w:t>
                      </w:r>
                      <w:r w:rsidRPr="00A84EAD">
                        <w:rPr>
                          <w:rFonts w:hint="eastAsia"/>
                          <w:color w:val="244061" w:themeColor="accent1" w:themeShade="80"/>
                        </w:rPr>
                        <w:t>行分の</w:t>
                      </w:r>
                    </w:p>
                    <w:p w14:paraId="73D76E3D" w14:textId="77777777" w:rsidR="00CA5198" w:rsidRPr="00A84EAD" w:rsidRDefault="00CA5198">
                      <w:pPr>
                        <w:rPr>
                          <w:color w:val="244061" w:themeColor="accent1" w:themeShade="80"/>
                        </w:rPr>
                      </w:pPr>
                      <w:r w:rsidRPr="00A84EAD">
                        <w:rPr>
                          <w:rFonts w:hint="eastAsia"/>
                          <w:color w:val="244061" w:themeColor="accent1" w:themeShade="80"/>
                        </w:rPr>
                        <w:t>スペース</w:t>
                      </w:r>
                    </w:p>
                  </w:txbxContent>
                </v:textbox>
              </v:shape>
            </w:pict>
          </mc:Fallback>
        </mc:AlternateContent>
      </w:r>
      <w:r w:rsidR="00A30B0A">
        <w:rPr>
          <w:rFonts w:hint="eastAsia"/>
        </w:rPr>
        <w:t>―</w:t>
      </w:r>
      <w:r w:rsidR="006532C9">
        <w:rPr>
          <w:rFonts w:hint="eastAsia"/>
        </w:rPr>
        <w:t>Word</w:t>
      </w:r>
      <w:r w:rsidR="006532C9">
        <w:rPr>
          <w:rFonts w:hint="eastAsia"/>
        </w:rPr>
        <w:t>テンプレート</w:t>
      </w:r>
      <w:r w:rsidR="00734C14">
        <w:rPr>
          <w:rFonts w:hint="eastAsia"/>
        </w:rPr>
        <w:t>ファイルを活用しましょう</w:t>
      </w:r>
      <w:r w:rsidR="00A30B0A">
        <w:rPr>
          <w:rFonts w:hint="eastAsia"/>
        </w:rPr>
        <w:t>―</w:t>
      </w:r>
    </w:p>
    <w:p w14:paraId="1AF1AB41" w14:textId="77777777" w:rsidR="006D1C2B" w:rsidRPr="00A30B0A" w:rsidRDefault="006D1C2B" w:rsidP="006D1C2B"/>
    <w:p w14:paraId="4443AC56" w14:textId="77777777" w:rsidR="006D1C2B" w:rsidRPr="00F54F13" w:rsidRDefault="006D1C2B" w:rsidP="00CB4899">
      <w:pPr>
        <w:pStyle w:val="a"/>
      </w:pPr>
      <w:r w:rsidRPr="00F54F13">
        <w:rPr>
          <w:rFonts w:hint="eastAsia"/>
        </w:rPr>
        <w:t>京大　太郎</w:t>
      </w:r>
    </w:p>
    <w:p w14:paraId="73374345" w14:textId="77777777" w:rsidR="006D1C2B" w:rsidRDefault="006D1C2B" w:rsidP="006D1C2B"/>
    <w:p w14:paraId="2A1C9AB7" w14:textId="77777777" w:rsidR="006D1C2B" w:rsidRDefault="006D1C2B" w:rsidP="006D1C2B"/>
    <w:p w14:paraId="2668207F" w14:textId="77777777" w:rsidR="006D1C2B" w:rsidRDefault="006D1C2B" w:rsidP="006D1C2B"/>
    <w:p w14:paraId="03B35C97" w14:textId="77777777" w:rsidR="006D1C2B" w:rsidRDefault="006D1C2B" w:rsidP="006D1C2B"/>
    <w:p w14:paraId="12F3C607" w14:textId="77777777" w:rsidR="00CA5198" w:rsidRDefault="00A72981" w:rsidP="00CA5198">
      <w:pPr>
        <w:pStyle w:val="Heading1"/>
      </w:pPr>
      <w:r>
        <w:rPr>
          <w:rFonts w:hint="eastAsia"/>
        </w:rPr>
        <w:t>1</w:t>
      </w:r>
      <w:r w:rsidR="00CA5198" w:rsidRPr="00CA5198">
        <w:rPr>
          <w:rFonts w:hint="eastAsia"/>
        </w:rPr>
        <w:t>．</w:t>
      </w:r>
      <w:r w:rsidR="00CA5198">
        <w:rPr>
          <w:rFonts w:hint="eastAsia"/>
        </w:rPr>
        <w:t>はじめに</w:t>
      </w:r>
    </w:p>
    <w:p w14:paraId="2D00C4B9" w14:textId="77777777" w:rsidR="00CA5198" w:rsidRDefault="00CA5198" w:rsidP="00CC280B">
      <w:r>
        <w:rPr>
          <w:rFonts w:hint="eastAsia"/>
        </w:rPr>
        <w:t xml:space="preserve">　この</w:t>
      </w:r>
      <w:r w:rsidR="00A50B71">
        <w:rPr>
          <w:rFonts w:hint="eastAsia"/>
        </w:rPr>
        <w:t>ファイル</w:t>
      </w:r>
      <w:r>
        <w:rPr>
          <w:rFonts w:hint="eastAsia"/>
        </w:rPr>
        <w:t>は、</w:t>
      </w:r>
      <w:r w:rsidR="00A72981">
        <w:rPr>
          <w:rFonts w:hint="eastAsia"/>
        </w:rPr>
        <w:t>京都大学大学院教育学研究科</w:t>
      </w:r>
      <w:r>
        <w:rPr>
          <w:rFonts w:hint="eastAsia"/>
        </w:rPr>
        <w:t>紀要の論文書式をできるだけ簡単に利用できるように</w:t>
      </w:r>
      <w:r w:rsidR="00A50B71">
        <w:rPr>
          <w:rFonts w:hint="eastAsia"/>
        </w:rPr>
        <w:t>Word</w:t>
      </w:r>
      <w:r w:rsidR="00A50B71">
        <w:rPr>
          <w:rFonts w:hint="eastAsia"/>
        </w:rPr>
        <w:t>テンプレートファイルとして配布しています。できるだけこのテンプレートファイルを利用して執筆してください。なおこのテンプレートファイルは不具合が発見され次第、適時更新します。できるだけ最新のテンプレートファイルを使うようにしてください。</w:t>
      </w:r>
    </w:p>
    <w:p w14:paraId="1187C04E" w14:textId="63543011" w:rsidR="00A50B71" w:rsidRDefault="00A50B71" w:rsidP="00CC280B">
      <w:r>
        <w:rPr>
          <w:rFonts w:hint="eastAsia"/>
        </w:rPr>
        <w:t xml:space="preserve">　配布場所は、研究科</w:t>
      </w:r>
      <w:r>
        <w:rPr>
          <w:rFonts w:hint="eastAsia"/>
        </w:rPr>
        <w:t>Web</w:t>
      </w:r>
      <w:r>
        <w:rPr>
          <w:rFonts w:hint="eastAsia"/>
        </w:rPr>
        <w:t>ページの、紀要情報ページになります。</w:t>
      </w:r>
    </w:p>
    <w:p w14:paraId="1FE934AC" w14:textId="77777777" w:rsidR="00A50B71" w:rsidRPr="00241E3D" w:rsidRDefault="00A72981" w:rsidP="00CC280B">
      <w:pPr>
        <w:ind w:firstLineChars="400" w:firstLine="810"/>
        <w:rPr>
          <w:rFonts w:asciiTheme="majorEastAsia" w:eastAsiaTheme="majorEastAsia" w:hAnsiTheme="majorEastAsia"/>
          <w:i/>
        </w:rPr>
      </w:pPr>
      <w:r>
        <w:rPr>
          <w:rFonts w:asciiTheme="majorEastAsia" w:eastAsiaTheme="majorEastAsia" w:hAnsiTheme="majorEastAsia"/>
        </w:rPr>
        <w:t>http://adm.educ.kyoto-u.ac.jp/</w:t>
      </w:r>
      <w:r w:rsidR="00A50B71" w:rsidRPr="00241E3D">
        <w:rPr>
          <w:rFonts w:asciiTheme="majorEastAsia" w:eastAsiaTheme="majorEastAsia" w:hAnsiTheme="majorEastAsia"/>
        </w:rPr>
        <w:t>kiyou/</w:t>
      </w:r>
      <w:r>
        <w:rPr>
          <w:rFonts w:asciiTheme="majorEastAsia" w:eastAsiaTheme="majorEastAsia" w:hAnsiTheme="majorEastAsia"/>
        </w:rPr>
        <w:t>submission</w:t>
      </w:r>
    </w:p>
    <w:p w14:paraId="50967723" w14:textId="77777777" w:rsidR="00CA5198" w:rsidRPr="00CA5198" w:rsidRDefault="00CA5198" w:rsidP="00CA5198"/>
    <w:p w14:paraId="37654C96" w14:textId="77777777" w:rsidR="006D1C2B" w:rsidRDefault="00A72981" w:rsidP="006D1C2B">
      <w:pPr>
        <w:pStyle w:val="Heading1"/>
      </w:pPr>
      <w:r>
        <w:rPr>
          <w:rFonts w:hint="eastAsia"/>
        </w:rPr>
        <w:t>2</w:t>
      </w:r>
      <w:r w:rsidR="006532C9">
        <w:rPr>
          <w:rFonts w:hint="eastAsia"/>
        </w:rPr>
        <w:t>．文字数などの制限</w:t>
      </w:r>
    </w:p>
    <w:p w14:paraId="114911DD" w14:textId="261E970E" w:rsidR="00C273CD" w:rsidRPr="00B76B70" w:rsidRDefault="00C35E90" w:rsidP="00CC280B">
      <w:pPr>
        <w:ind w:firstLineChars="100" w:firstLine="202"/>
        <w:rPr>
          <w:rFonts w:hint="eastAsia"/>
        </w:rPr>
      </w:pPr>
      <w:r>
        <w:rPr>
          <w:rFonts w:hint="eastAsia"/>
        </w:rPr>
        <w:t>A4</w:t>
      </w:r>
      <w:r>
        <w:rPr>
          <w:rFonts w:hint="eastAsia"/>
        </w:rPr>
        <w:t>判で</w:t>
      </w:r>
      <w:r w:rsidR="00E86AA7">
        <w:rPr>
          <w:rFonts w:hint="eastAsia"/>
        </w:rPr>
        <w:t>1</w:t>
      </w:r>
      <w:r w:rsidR="00E86AA7">
        <w:rPr>
          <w:rFonts w:hint="eastAsia"/>
        </w:rPr>
        <w:t>ページ当たり全角文字</w:t>
      </w:r>
      <w:r>
        <w:rPr>
          <w:rFonts w:hint="eastAsia"/>
        </w:rPr>
        <w:t>42</w:t>
      </w:r>
      <w:r>
        <w:rPr>
          <w:rFonts w:hint="eastAsia"/>
        </w:rPr>
        <w:t>字×</w:t>
      </w:r>
      <w:r>
        <w:rPr>
          <w:rFonts w:hint="eastAsia"/>
        </w:rPr>
        <w:t>38</w:t>
      </w:r>
      <w:r w:rsidR="00E86AA7">
        <w:rPr>
          <w:rFonts w:hint="eastAsia"/>
        </w:rPr>
        <w:t>行</w:t>
      </w:r>
      <w:r w:rsidR="00C273CD">
        <w:rPr>
          <w:rFonts w:hint="eastAsia"/>
        </w:rPr>
        <w:t>です。行数は左側に表示される行番号で確認可能です。</w:t>
      </w:r>
      <w:r w:rsidR="00C273CD">
        <w:rPr>
          <w:rFonts w:hint="eastAsia"/>
        </w:rPr>
        <w:t>ただし、</w:t>
      </w:r>
      <w:r w:rsidR="00C273CD">
        <w:rPr>
          <w:rFonts w:hint="eastAsia"/>
        </w:rPr>
        <w:t>このテンプレートファイルでも確認できる通り、</w:t>
      </w:r>
      <w:r w:rsidR="00C273CD">
        <w:rPr>
          <w:rFonts w:hint="eastAsia"/>
        </w:rPr>
        <w:t>表題ページと概要ページは</w:t>
      </w:r>
      <w:r w:rsidR="00C273CD">
        <w:t>38</w:t>
      </w:r>
      <w:r w:rsidR="00C273CD">
        <w:rPr>
          <w:rFonts w:hint="eastAsia"/>
        </w:rPr>
        <w:t>行にはなりません。論文タイトルのフォントサイズ等の都合で</w:t>
      </w:r>
      <w:r w:rsidR="00C273CD">
        <w:rPr>
          <w:rFonts w:hint="eastAsia"/>
        </w:rPr>
        <w:t>す。</w:t>
      </w:r>
      <w:r w:rsidR="00B76B70">
        <w:rPr>
          <w:rFonts w:hint="eastAsia"/>
        </w:rPr>
        <w:t>また、図表を挿入した場合でも、末尾の行番号は</w:t>
      </w:r>
      <w:r w:rsidR="00B76B70">
        <w:t>38</w:t>
      </w:r>
      <w:r w:rsidR="00B76B70">
        <w:rPr>
          <w:rFonts w:hint="eastAsia"/>
        </w:rPr>
        <w:t>になりません。</w:t>
      </w:r>
    </w:p>
    <w:p w14:paraId="25048AD8" w14:textId="5C844955" w:rsidR="00C273CD" w:rsidRDefault="00C273CD" w:rsidP="00CC280B">
      <w:pPr>
        <w:ind w:firstLineChars="100" w:firstLine="202"/>
        <w:rPr>
          <w:rFonts w:hint="eastAsia"/>
        </w:rPr>
      </w:pPr>
      <w:r>
        <w:rPr>
          <w:rFonts w:hint="eastAsia"/>
        </w:rPr>
        <w:t>行番号は査読時には残しておいて構いません。</w:t>
      </w:r>
      <w:r>
        <w:rPr>
          <w:rFonts w:hint="eastAsia"/>
        </w:rPr>
        <w:t>査読での指摘・修正のやりとりがやりやすくな</w:t>
      </w:r>
      <w:r w:rsidR="00285313">
        <w:rPr>
          <w:rFonts w:hint="eastAsia"/>
        </w:rPr>
        <w:t>ります</w:t>
      </w:r>
      <w:r>
        <w:rPr>
          <w:rFonts w:hint="eastAsia"/>
        </w:rPr>
        <w:t>。ただし、</w:t>
      </w:r>
      <w:r w:rsidRPr="00C273CD">
        <w:rPr>
          <w:rFonts w:hint="eastAsia"/>
          <w:b/>
          <w:bCs/>
        </w:rPr>
        <w:t>行番号は完成原稿を提出する際には削除し</w:t>
      </w:r>
      <w:r>
        <w:rPr>
          <w:rFonts w:hint="eastAsia"/>
          <w:b/>
          <w:bCs/>
        </w:rPr>
        <w:t>てください</w:t>
      </w:r>
      <w:r>
        <w:rPr>
          <w:rFonts w:hint="eastAsia"/>
        </w:rPr>
        <w:t>。</w:t>
      </w:r>
      <w:r>
        <w:t>Word</w:t>
      </w:r>
      <w:r>
        <w:rPr>
          <w:rFonts w:hint="eastAsia"/>
        </w:rPr>
        <w:t>の機能で付与していますので、簡単に削除できます。</w:t>
      </w:r>
    </w:p>
    <w:p w14:paraId="4437EC49" w14:textId="568770F0" w:rsidR="00AA3044" w:rsidRDefault="00C35E90" w:rsidP="00CC280B">
      <w:pPr>
        <w:ind w:firstLineChars="100" w:firstLine="202"/>
      </w:pPr>
      <w:r>
        <w:rPr>
          <w:rFonts w:hint="eastAsia"/>
        </w:rPr>
        <w:t>ページ余白は、上</w:t>
      </w:r>
      <w:r>
        <w:rPr>
          <w:rFonts w:hint="eastAsia"/>
        </w:rPr>
        <w:t>35mm</w:t>
      </w:r>
      <w:r>
        <w:rPr>
          <w:rFonts w:hint="eastAsia"/>
        </w:rPr>
        <w:t>、下右左</w:t>
      </w:r>
      <w:r>
        <w:rPr>
          <w:rFonts w:hint="eastAsia"/>
        </w:rPr>
        <w:t>30mm</w:t>
      </w:r>
      <w:r>
        <w:rPr>
          <w:rFonts w:hint="eastAsia"/>
        </w:rPr>
        <w:t>です。教員論文は</w:t>
      </w:r>
      <w:r w:rsidR="002B160D">
        <w:rPr>
          <w:rFonts w:hint="eastAsia"/>
        </w:rPr>
        <w:t>25</w:t>
      </w:r>
      <w:r w:rsidR="002B160D">
        <w:rPr>
          <w:rFonts w:hint="eastAsia"/>
        </w:rPr>
        <w:t>ページ以内（</w:t>
      </w:r>
      <w:r>
        <w:rPr>
          <w:rFonts w:hint="eastAsia"/>
        </w:rPr>
        <w:t>本文</w:t>
      </w:r>
      <w:r>
        <w:rPr>
          <w:rFonts w:hint="eastAsia"/>
        </w:rPr>
        <w:t>24</w:t>
      </w:r>
      <w:r>
        <w:rPr>
          <w:rFonts w:hint="eastAsia"/>
        </w:rPr>
        <w:t>ページ</w:t>
      </w:r>
      <w:r w:rsidR="006532C9">
        <w:rPr>
          <w:rFonts w:hint="eastAsia"/>
        </w:rPr>
        <w:t>以内と</w:t>
      </w:r>
      <w:r w:rsidR="002B160D">
        <w:rPr>
          <w:rFonts w:hint="eastAsia"/>
        </w:rPr>
        <w:t>概要</w:t>
      </w:r>
      <w:r w:rsidR="002B160D">
        <w:rPr>
          <w:rFonts w:hint="eastAsia"/>
        </w:rPr>
        <w:t>1</w:t>
      </w:r>
      <w:r w:rsidR="002B160D">
        <w:rPr>
          <w:rFonts w:hint="eastAsia"/>
        </w:rPr>
        <w:t>ページ）</w:t>
      </w:r>
      <w:r>
        <w:rPr>
          <w:rFonts w:hint="eastAsia"/>
        </w:rPr>
        <w:t>、</w:t>
      </w:r>
      <w:r w:rsidR="00FE62EE">
        <w:rPr>
          <w:rFonts w:hint="eastAsia"/>
        </w:rPr>
        <w:t>教員以外の</w:t>
      </w:r>
      <w:r>
        <w:rPr>
          <w:rFonts w:hint="eastAsia"/>
        </w:rPr>
        <w:t>論文は</w:t>
      </w:r>
      <w:r w:rsidR="002B160D">
        <w:rPr>
          <w:rFonts w:hint="eastAsia"/>
        </w:rPr>
        <w:t>1</w:t>
      </w:r>
      <w:r w:rsidR="00D47538">
        <w:t>4</w:t>
      </w:r>
      <w:r w:rsidR="00D47538">
        <w:rPr>
          <w:rFonts w:hint="eastAsia"/>
        </w:rPr>
        <w:t>ページ</w:t>
      </w:r>
      <w:r>
        <w:rPr>
          <w:rFonts w:hint="eastAsia"/>
        </w:rPr>
        <w:t>以内</w:t>
      </w:r>
      <w:r w:rsidR="002B160D">
        <w:rPr>
          <w:rFonts w:hint="eastAsia"/>
        </w:rPr>
        <w:t>（本文</w:t>
      </w:r>
      <w:r w:rsidR="002B160D">
        <w:rPr>
          <w:rFonts w:hint="eastAsia"/>
        </w:rPr>
        <w:t>1</w:t>
      </w:r>
      <w:r w:rsidR="00D47538">
        <w:t>3</w:t>
      </w:r>
      <w:r w:rsidR="006532C9">
        <w:rPr>
          <w:rFonts w:hint="eastAsia"/>
        </w:rPr>
        <w:t>ページ以内と</w:t>
      </w:r>
      <w:r w:rsidR="002B160D">
        <w:rPr>
          <w:rFonts w:hint="eastAsia"/>
        </w:rPr>
        <w:t>概要</w:t>
      </w:r>
      <w:r w:rsidR="002B160D">
        <w:rPr>
          <w:rFonts w:hint="eastAsia"/>
        </w:rPr>
        <w:t>1</w:t>
      </w:r>
      <w:r w:rsidR="002B160D">
        <w:rPr>
          <w:rFonts w:hint="eastAsia"/>
        </w:rPr>
        <w:t>ページ）</w:t>
      </w:r>
      <w:r>
        <w:rPr>
          <w:rFonts w:hint="eastAsia"/>
        </w:rPr>
        <w:t>となります。</w:t>
      </w:r>
    </w:p>
    <w:p w14:paraId="30708589" w14:textId="77777777" w:rsidR="006D1C2B" w:rsidRDefault="00C35E90" w:rsidP="00CC280B">
      <w:pPr>
        <w:ind w:firstLineChars="100" w:firstLine="202"/>
      </w:pPr>
      <w:r>
        <w:rPr>
          <w:rFonts w:hint="eastAsia"/>
        </w:rPr>
        <w:t>原稿</w:t>
      </w:r>
      <w:r w:rsidR="006D1C2B">
        <w:rPr>
          <w:rFonts w:hint="eastAsia"/>
        </w:rPr>
        <w:t>は</w:t>
      </w:r>
      <w:r w:rsidR="006D1C2B">
        <w:t>A4</w:t>
      </w:r>
      <w:r w:rsidR="006D1C2B">
        <w:t>サイズで取り扱いますが、実際の印刷時には</w:t>
      </w:r>
      <w:r w:rsidR="006D1C2B">
        <w:t>B5</w:t>
      </w:r>
      <w:r w:rsidR="006D1C2B">
        <w:t>サイズに縮小印刷されます。図表等で文字が小さく潰れてしまわないよう留意して下さい。</w:t>
      </w:r>
      <w:r w:rsidR="00A177D5">
        <w:rPr>
          <w:rFonts w:hint="eastAsia"/>
        </w:rPr>
        <w:t>また、</w:t>
      </w:r>
      <w:r w:rsidR="006D1C2B">
        <w:rPr>
          <w:rFonts w:hint="eastAsia"/>
        </w:rPr>
        <w:t>白黒</w:t>
      </w:r>
      <w:r w:rsidR="00A177D5">
        <w:rPr>
          <w:rFonts w:hint="eastAsia"/>
        </w:rPr>
        <w:t>印刷されますの</w:t>
      </w:r>
      <w:r w:rsidR="006D1C2B">
        <w:rPr>
          <w:rFonts w:hint="eastAsia"/>
        </w:rPr>
        <w:t>でカラーは使えません。</w:t>
      </w:r>
      <w:r w:rsidR="00AA3044">
        <w:rPr>
          <w:rFonts w:hint="eastAsia"/>
        </w:rPr>
        <w:t>グラフ</w:t>
      </w:r>
      <w:r w:rsidR="006532C9">
        <w:rPr>
          <w:rFonts w:hint="eastAsia"/>
        </w:rPr>
        <w:t>や写真</w:t>
      </w:r>
      <w:r w:rsidR="00AA3044">
        <w:rPr>
          <w:rFonts w:hint="eastAsia"/>
        </w:rPr>
        <w:t>を掲載する</w:t>
      </w:r>
      <w:r w:rsidR="00AD021B">
        <w:rPr>
          <w:rFonts w:hint="eastAsia"/>
        </w:rPr>
        <w:t>際、白黒のものを用意してください</w:t>
      </w:r>
      <w:r w:rsidR="00AA3044">
        <w:rPr>
          <w:rFonts w:hint="eastAsia"/>
        </w:rPr>
        <w:t>。</w:t>
      </w:r>
    </w:p>
    <w:p w14:paraId="67BFAA84" w14:textId="77777777" w:rsidR="006D1C2B" w:rsidRDefault="006D1C2B" w:rsidP="006D1C2B"/>
    <w:p w14:paraId="3EFD6A50" w14:textId="77777777" w:rsidR="00AA3044" w:rsidRDefault="00A72981" w:rsidP="00DE6B08">
      <w:pPr>
        <w:pStyle w:val="Heading1"/>
      </w:pPr>
      <w:r>
        <w:rPr>
          <w:rFonts w:hint="eastAsia"/>
        </w:rPr>
        <w:t>3</w:t>
      </w:r>
      <w:r w:rsidR="00AA3044">
        <w:rPr>
          <w:rFonts w:hint="eastAsia"/>
        </w:rPr>
        <w:t>．表題ページの書式</w:t>
      </w:r>
    </w:p>
    <w:p w14:paraId="1AE4492B" w14:textId="77777777" w:rsidR="009B0208" w:rsidRDefault="002A455F" w:rsidP="00D451A2">
      <w:pPr>
        <w:ind w:firstLineChars="100" w:firstLine="202"/>
      </w:pPr>
      <w:r w:rsidRPr="007B72B6">
        <w:rPr>
          <w:rFonts w:hint="eastAsia"/>
        </w:rPr>
        <w:t>本テンプレート</w:t>
      </w:r>
      <w:r>
        <w:rPr>
          <w:rFonts w:hint="eastAsia"/>
        </w:rPr>
        <w:t>の</w:t>
      </w:r>
      <w:r w:rsidRPr="007B72B6">
        <w:rPr>
          <w:rFonts w:hint="eastAsia"/>
        </w:rPr>
        <w:t>「スタイル」</w:t>
      </w:r>
      <w:r>
        <w:rPr>
          <w:rFonts w:hint="eastAsia"/>
        </w:rPr>
        <w:t>を用いてください。</w:t>
      </w:r>
      <w:r>
        <w:rPr>
          <w:rFonts w:hint="eastAsia"/>
        </w:rPr>
        <w:t>W</w:t>
      </w:r>
      <w:r>
        <w:t>ord</w:t>
      </w:r>
      <w:r>
        <w:rPr>
          <w:rFonts w:hint="eastAsia"/>
        </w:rPr>
        <w:t>の右上の「スタイル」において</w:t>
      </w:r>
    </w:p>
    <w:p w14:paraId="42D7C2C0" w14:textId="77777777" w:rsidR="009B0208" w:rsidRDefault="009B0208" w:rsidP="009B0208">
      <w:pPr>
        <w:pStyle w:val="ListParagraph"/>
        <w:numPr>
          <w:ilvl w:val="0"/>
          <w:numId w:val="6"/>
        </w:numPr>
        <w:ind w:leftChars="0"/>
      </w:pPr>
      <w:r>
        <w:rPr>
          <w:rFonts w:hint="eastAsia"/>
        </w:rPr>
        <w:t>「表題日英」を選べば</w:t>
      </w:r>
      <w:r w:rsidR="00AD021B">
        <w:rPr>
          <w:rFonts w:hint="eastAsia"/>
        </w:rPr>
        <w:t>、</w:t>
      </w:r>
      <w:r w:rsidR="00AA3044">
        <w:rPr>
          <w:rFonts w:hint="eastAsia"/>
        </w:rPr>
        <w:t>表題</w:t>
      </w:r>
      <w:r w:rsidR="007B6BEA">
        <w:rPr>
          <w:rFonts w:hint="eastAsia"/>
        </w:rPr>
        <w:t>および英語副題</w:t>
      </w:r>
      <w:r>
        <w:rPr>
          <w:rFonts w:hint="eastAsia"/>
        </w:rPr>
        <w:t>の</w:t>
      </w:r>
      <w:r w:rsidR="00AA3044">
        <w:rPr>
          <w:rFonts w:hint="eastAsia"/>
        </w:rPr>
        <w:t>14pt</w:t>
      </w:r>
      <w:r>
        <w:rPr>
          <w:rFonts w:hint="eastAsia"/>
        </w:rPr>
        <w:t>かつ</w:t>
      </w:r>
      <w:r w:rsidR="00AA3044">
        <w:rPr>
          <w:rFonts w:hint="eastAsia"/>
        </w:rPr>
        <w:t>太字</w:t>
      </w:r>
      <w:r>
        <w:rPr>
          <w:rFonts w:hint="eastAsia"/>
        </w:rPr>
        <w:t>になります</w:t>
      </w:r>
      <w:r w:rsidR="00AD021B">
        <w:rPr>
          <w:rFonts w:hint="eastAsia"/>
        </w:rPr>
        <w:t>。</w:t>
      </w:r>
      <w:r w:rsidR="00412DFD">
        <w:t xml:space="preserve"> </w:t>
      </w:r>
    </w:p>
    <w:p w14:paraId="6A570834" w14:textId="77777777" w:rsidR="009B0208" w:rsidRDefault="009B0208" w:rsidP="009B0208">
      <w:pPr>
        <w:pStyle w:val="ListParagraph"/>
        <w:numPr>
          <w:ilvl w:val="0"/>
          <w:numId w:val="6"/>
        </w:numPr>
        <w:ind w:leftChars="0"/>
      </w:pPr>
      <w:r>
        <w:rPr>
          <w:rFonts w:hint="eastAsia"/>
        </w:rPr>
        <w:t>「副題日英」を選べば</w:t>
      </w:r>
      <w:r w:rsidR="00AD021B">
        <w:rPr>
          <w:rFonts w:hint="eastAsia"/>
        </w:rPr>
        <w:t>、</w:t>
      </w:r>
      <w:r w:rsidR="007B6BEA">
        <w:rPr>
          <w:rFonts w:hint="eastAsia"/>
        </w:rPr>
        <w:t>日本語</w:t>
      </w:r>
      <w:r w:rsidR="00AA3044">
        <w:rPr>
          <w:rFonts w:hint="eastAsia"/>
        </w:rPr>
        <w:t>副題および著者名</w:t>
      </w:r>
      <w:r>
        <w:rPr>
          <w:rFonts w:hint="eastAsia"/>
        </w:rPr>
        <w:t>の</w:t>
      </w:r>
      <w:r w:rsidR="00AA3044">
        <w:rPr>
          <w:rFonts w:hint="eastAsia"/>
        </w:rPr>
        <w:t>12pt</w:t>
      </w:r>
      <w:r>
        <w:rPr>
          <w:rFonts w:hint="eastAsia"/>
        </w:rPr>
        <w:t>になります</w:t>
      </w:r>
      <w:r w:rsidR="00AD021B">
        <w:rPr>
          <w:rFonts w:hint="eastAsia"/>
        </w:rPr>
        <w:t>。</w:t>
      </w:r>
      <w:r w:rsidR="00412DFD">
        <w:t xml:space="preserve"> </w:t>
      </w:r>
    </w:p>
    <w:p w14:paraId="27E2A588" w14:textId="77777777" w:rsidR="009B0208" w:rsidRDefault="009B0208" w:rsidP="009B0208">
      <w:pPr>
        <w:pStyle w:val="ListParagraph"/>
        <w:numPr>
          <w:ilvl w:val="0"/>
          <w:numId w:val="6"/>
        </w:numPr>
        <w:ind w:leftChars="0"/>
      </w:pPr>
      <w:r>
        <w:rPr>
          <w:rFonts w:hint="eastAsia"/>
        </w:rPr>
        <w:t>「節や項タイトル」を選べば</w:t>
      </w:r>
      <w:r w:rsidR="00AD021B">
        <w:rPr>
          <w:rFonts w:hint="eastAsia"/>
        </w:rPr>
        <w:t>、</w:t>
      </w:r>
      <w:r w:rsidR="00D451A2" w:rsidRPr="00D451A2">
        <w:rPr>
          <w:rFonts w:hint="eastAsia"/>
        </w:rPr>
        <w:t>節や項のタイトル</w:t>
      </w:r>
      <w:r>
        <w:rPr>
          <w:rFonts w:hint="eastAsia"/>
        </w:rPr>
        <w:t>の</w:t>
      </w:r>
      <w:r w:rsidR="00D451A2" w:rsidRPr="00D451A2">
        <w:rPr>
          <w:rFonts w:hint="eastAsia"/>
        </w:rPr>
        <w:t>1</w:t>
      </w:r>
      <w:r w:rsidR="00D451A2">
        <w:t>2</w:t>
      </w:r>
      <w:r w:rsidR="00D451A2" w:rsidRPr="00D451A2">
        <w:rPr>
          <w:rFonts w:hint="eastAsia"/>
        </w:rPr>
        <w:t>pt</w:t>
      </w:r>
      <w:r>
        <w:rPr>
          <w:rFonts w:hint="eastAsia"/>
        </w:rPr>
        <w:t>になります</w:t>
      </w:r>
      <w:r w:rsidR="00AD021B">
        <w:rPr>
          <w:rFonts w:hint="eastAsia"/>
        </w:rPr>
        <w:t>。</w:t>
      </w:r>
    </w:p>
    <w:p w14:paraId="3CF528CD" w14:textId="77777777" w:rsidR="00412DFD" w:rsidRDefault="009B0208" w:rsidP="00412DFD">
      <w:pPr>
        <w:pStyle w:val="ListParagraph"/>
        <w:numPr>
          <w:ilvl w:val="0"/>
          <w:numId w:val="6"/>
        </w:numPr>
        <w:ind w:leftChars="0"/>
      </w:pPr>
      <w:r>
        <w:rPr>
          <w:rFonts w:hint="eastAsia"/>
        </w:rPr>
        <w:lastRenderedPageBreak/>
        <w:t>「本文日英」を選べば</w:t>
      </w:r>
      <w:r w:rsidR="00AD021B">
        <w:rPr>
          <w:rFonts w:hint="eastAsia"/>
        </w:rPr>
        <w:t>、</w:t>
      </w:r>
      <w:r w:rsidR="00AA3044">
        <w:rPr>
          <w:rFonts w:hint="eastAsia"/>
        </w:rPr>
        <w:t>本文</w:t>
      </w:r>
      <w:r>
        <w:rPr>
          <w:rFonts w:hint="eastAsia"/>
        </w:rPr>
        <w:t>の</w:t>
      </w:r>
      <w:r w:rsidR="00AA3044">
        <w:t>1</w:t>
      </w:r>
      <w:r w:rsidR="00AA3044">
        <w:rPr>
          <w:rFonts w:hint="eastAsia"/>
        </w:rPr>
        <w:t>0</w:t>
      </w:r>
      <w:r w:rsidR="00AA3044">
        <w:t>pt</w:t>
      </w:r>
      <w:r>
        <w:rPr>
          <w:rFonts w:hint="eastAsia"/>
        </w:rPr>
        <w:t>になります</w:t>
      </w:r>
      <w:r w:rsidR="00AD021B">
        <w:rPr>
          <w:rFonts w:hint="eastAsia"/>
        </w:rPr>
        <w:t>。</w:t>
      </w:r>
    </w:p>
    <w:p w14:paraId="242B0482" w14:textId="7882A6AE" w:rsidR="00412DFD" w:rsidRDefault="00412DFD" w:rsidP="00412DFD">
      <w:pPr>
        <w:ind w:firstLineChars="100" w:firstLine="202"/>
      </w:pPr>
      <w:r>
        <w:rPr>
          <w:rFonts w:hint="eastAsia"/>
        </w:rPr>
        <w:t>「節や項タイトル」</w:t>
      </w:r>
      <w:r w:rsidR="00B76B70">
        <w:rPr>
          <w:rFonts w:hint="eastAsia"/>
        </w:rPr>
        <w:t>を除き</w:t>
      </w:r>
      <w:r w:rsidR="00AD021B">
        <w:rPr>
          <w:rFonts w:hint="eastAsia"/>
        </w:rPr>
        <w:t>、</w:t>
      </w:r>
      <w:r w:rsidR="00B76B70">
        <w:rPr>
          <w:rFonts w:hint="eastAsia"/>
        </w:rPr>
        <w:t>フォントは</w:t>
      </w:r>
      <w:r>
        <w:rPr>
          <w:rFonts w:hint="eastAsia"/>
        </w:rPr>
        <w:t>日本語</w:t>
      </w:r>
      <w:r w:rsidR="00B76B70">
        <w:rPr>
          <w:rFonts w:hint="eastAsia"/>
        </w:rPr>
        <w:t>が</w:t>
      </w:r>
      <w:r w:rsidR="00B76B70">
        <w:t>MS</w:t>
      </w:r>
      <w:r>
        <w:rPr>
          <w:rFonts w:hint="eastAsia"/>
        </w:rPr>
        <w:t>明朝・</w:t>
      </w:r>
      <w:r w:rsidR="00B76B70">
        <w:rPr>
          <w:rFonts w:hint="eastAsia"/>
        </w:rPr>
        <w:t>半角</w:t>
      </w:r>
      <w:r>
        <w:rPr>
          <w:rFonts w:hint="eastAsia"/>
        </w:rPr>
        <w:t>英数字</w:t>
      </w:r>
      <w:r w:rsidR="00B76B70">
        <w:rPr>
          <w:rFonts w:hint="eastAsia"/>
        </w:rPr>
        <w:t>が</w:t>
      </w:r>
      <w:r>
        <w:rPr>
          <w:rFonts w:hint="eastAsia"/>
        </w:rPr>
        <w:t>T</w:t>
      </w:r>
      <w:r>
        <w:t>imes New Roman</w:t>
      </w:r>
      <w:r>
        <w:rPr>
          <w:rFonts w:hint="eastAsia"/>
        </w:rPr>
        <w:t>で統一されています</w:t>
      </w:r>
      <w:r w:rsidR="00AD021B">
        <w:rPr>
          <w:rFonts w:hint="eastAsia"/>
        </w:rPr>
        <w:t>。</w:t>
      </w:r>
      <w:r w:rsidR="00B76B70">
        <w:rPr>
          <w:rFonts w:hint="eastAsia"/>
        </w:rPr>
        <w:t>「節や項タイトル」では</w:t>
      </w:r>
      <w:r w:rsidR="00B76B70">
        <w:rPr>
          <w:rFonts w:hint="eastAsia"/>
        </w:rPr>
        <w:t>日本語が</w:t>
      </w:r>
      <w:r w:rsidR="00B76B70">
        <w:t>MS</w:t>
      </w:r>
      <w:r w:rsidR="00B76B70">
        <w:rPr>
          <w:rFonts w:hint="eastAsia"/>
        </w:rPr>
        <w:t>ゴシック・</w:t>
      </w:r>
      <w:r w:rsidR="00B76B70">
        <w:rPr>
          <w:rFonts w:hint="eastAsia"/>
        </w:rPr>
        <w:t>半角</w:t>
      </w:r>
      <w:r w:rsidR="00B76B70">
        <w:rPr>
          <w:rFonts w:hint="eastAsia"/>
        </w:rPr>
        <w:t>英数字</w:t>
      </w:r>
      <w:r w:rsidR="00B76B70">
        <w:rPr>
          <w:rFonts w:hint="eastAsia"/>
        </w:rPr>
        <w:t>が</w:t>
      </w:r>
      <w:r w:rsidR="00B76B70">
        <w:rPr>
          <w:rFonts w:hint="eastAsia"/>
        </w:rPr>
        <w:t>Arial</w:t>
      </w:r>
      <w:r w:rsidR="00B76B70">
        <w:rPr>
          <w:rFonts w:hint="eastAsia"/>
        </w:rPr>
        <w:t>で</w:t>
      </w:r>
      <w:r w:rsidR="00B76B70">
        <w:rPr>
          <w:rFonts w:hint="eastAsia"/>
        </w:rPr>
        <w:t>す。</w:t>
      </w:r>
    </w:p>
    <w:p w14:paraId="2158C65F" w14:textId="77777777" w:rsidR="00E86AA7" w:rsidRPr="00E86AA7" w:rsidRDefault="00E86AA7" w:rsidP="00412DFD">
      <w:pPr>
        <w:ind w:firstLineChars="100" w:firstLine="202"/>
      </w:pPr>
      <w:r>
        <w:rPr>
          <w:rFonts w:hint="eastAsia"/>
        </w:rPr>
        <w:t>そして本文の最初の見出しは、</w:t>
      </w:r>
      <w:r>
        <w:rPr>
          <w:rFonts w:hint="eastAsia"/>
        </w:rPr>
        <w:t>1</w:t>
      </w:r>
      <w:r>
        <w:rPr>
          <w:rFonts w:hint="eastAsia"/>
        </w:rPr>
        <w:t>ページ目の</w:t>
      </w:r>
      <w:r>
        <w:rPr>
          <w:rFonts w:hint="eastAsia"/>
        </w:rPr>
        <w:t>9</w:t>
      </w:r>
      <w:r>
        <w:rPr>
          <w:rFonts w:hint="eastAsia"/>
        </w:rPr>
        <w:t>行目から始めてください。</w:t>
      </w:r>
    </w:p>
    <w:p w14:paraId="65BEE780" w14:textId="77777777" w:rsidR="00AA3044" w:rsidRDefault="00D451A2" w:rsidP="00CC280B">
      <w:pPr>
        <w:ind w:firstLineChars="100" w:firstLine="202"/>
      </w:pPr>
      <w:r>
        <w:rPr>
          <w:rFonts w:hint="eastAsia"/>
        </w:rPr>
        <w:t>小</w:t>
      </w:r>
      <w:r w:rsidR="00AA3044">
        <w:rPr>
          <w:rFonts w:hint="eastAsia"/>
        </w:rPr>
        <w:t>見出しや</w:t>
      </w:r>
      <w:r w:rsidR="00AA3044">
        <w:t>本文中の引用・</w:t>
      </w:r>
      <w:r w:rsidR="00734C14">
        <w:rPr>
          <w:rFonts w:hint="eastAsia"/>
        </w:rPr>
        <w:t>論文参照・</w:t>
      </w:r>
      <w:r w:rsidR="00AA3044">
        <w:t>注釈・脚注</w:t>
      </w:r>
      <w:r w:rsidR="00AA3044">
        <w:rPr>
          <w:rFonts w:hint="eastAsia"/>
        </w:rPr>
        <w:t>の</w:t>
      </w:r>
      <w:r w:rsidR="00AA3044">
        <w:t>書式は特に指定しません。所属する学会誌の書式に従ってください。</w:t>
      </w:r>
    </w:p>
    <w:p w14:paraId="67C41428" w14:textId="77777777" w:rsidR="007B6BEA" w:rsidRPr="007B6BEA" w:rsidRDefault="007B6BEA" w:rsidP="007C6448"/>
    <w:p w14:paraId="684629A1" w14:textId="77777777" w:rsidR="007C6448" w:rsidRPr="007C6448" w:rsidRDefault="007B6BEA" w:rsidP="007C6448">
      <w:pPr>
        <w:pStyle w:val="Heading1"/>
      </w:pPr>
      <w:r>
        <w:rPr>
          <w:rFonts w:hint="eastAsia"/>
        </w:rPr>
        <w:t>4</w:t>
      </w:r>
      <w:r w:rsidR="007C6448">
        <w:rPr>
          <w:rFonts w:hint="eastAsia"/>
        </w:rPr>
        <w:t>．原本と匿名論文の作成</w:t>
      </w:r>
    </w:p>
    <w:p w14:paraId="66B8034A" w14:textId="78DCCA3F" w:rsidR="006D1C2B" w:rsidRDefault="00B60203" w:rsidP="0062703E">
      <w:pPr>
        <w:ind w:firstLineChars="100" w:firstLine="202"/>
      </w:pPr>
      <w:r>
        <w:rPr>
          <w:rFonts w:hint="eastAsia"/>
        </w:rPr>
        <w:t>完成原稿以外は</w:t>
      </w:r>
      <w:r w:rsidR="006D1C2B">
        <w:rPr>
          <w:rFonts w:hint="eastAsia"/>
        </w:rPr>
        <w:t>、</w:t>
      </w:r>
      <w:r w:rsidR="006D1C2B" w:rsidRPr="00C273CD">
        <w:rPr>
          <w:rFonts w:hint="eastAsia"/>
          <w:highlight w:val="yellow"/>
        </w:rPr>
        <w:t>匿名査読用に著者名・謝辞・論文末尾の所属を削った匿名論文を作成して下さい。特に著者名については○○○○と</w:t>
      </w:r>
      <w:r w:rsidR="00D65B9C" w:rsidRPr="00C273CD">
        <w:rPr>
          <w:rFonts w:hint="eastAsia"/>
          <w:highlight w:val="yellow"/>
        </w:rPr>
        <w:t>伏せ字に</w:t>
      </w:r>
      <w:r w:rsidR="006D1C2B" w:rsidRPr="00C273CD">
        <w:rPr>
          <w:rFonts w:hint="eastAsia"/>
          <w:highlight w:val="yellow"/>
        </w:rPr>
        <w:t>置き換えてください。</w:t>
      </w:r>
      <w:r w:rsidR="00D451A2" w:rsidRPr="00D451A2">
        <w:rPr>
          <w:rFonts w:hint="eastAsia"/>
        </w:rPr>
        <w:t>これ以外の箇所でも著者が特定できるような表現・記述がないようにして下さい。</w:t>
      </w:r>
    </w:p>
    <w:p w14:paraId="3C632D1D" w14:textId="77777777" w:rsidR="00734C14" w:rsidRPr="00734C14" w:rsidRDefault="00734C14" w:rsidP="006D1C2B"/>
    <w:p w14:paraId="43C67558" w14:textId="77777777" w:rsidR="007B62CB" w:rsidRDefault="007B6BEA" w:rsidP="007B62CB">
      <w:pPr>
        <w:pStyle w:val="Heading1"/>
      </w:pPr>
      <w:r>
        <w:t>5</w:t>
      </w:r>
      <w:r w:rsidR="007B62CB">
        <w:rPr>
          <w:rFonts w:hint="eastAsia"/>
        </w:rPr>
        <w:t>．</w:t>
      </w:r>
      <w:r w:rsidR="00A84EAD">
        <w:rPr>
          <w:rFonts w:hint="eastAsia"/>
        </w:rPr>
        <w:t>概要ページ</w:t>
      </w:r>
      <w:r w:rsidR="00F54F13">
        <w:rPr>
          <w:rFonts w:hint="eastAsia"/>
        </w:rPr>
        <w:t>の</w:t>
      </w:r>
      <w:r w:rsidR="007B62CB">
        <w:rPr>
          <w:rFonts w:hint="eastAsia"/>
        </w:rPr>
        <w:t>書式について</w:t>
      </w:r>
    </w:p>
    <w:p w14:paraId="2F909992" w14:textId="77777777" w:rsidR="00770426" w:rsidRDefault="00F54F13" w:rsidP="007B62CB">
      <w:r>
        <w:rPr>
          <w:rFonts w:hint="eastAsia"/>
        </w:rPr>
        <w:t xml:space="preserve">　</w:t>
      </w:r>
      <w:r w:rsidR="00FE62EE">
        <w:rPr>
          <w:rFonts w:hint="eastAsia"/>
        </w:rPr>
        <w:t>フォントは</w:t>
      </w:r>
      <w:r w:rsidR="00FE62EE">
        <w:t>3.</w:t>
      </w:r>
      <w:r w:rsidR="00FE62EE">
        <w:rPr>
          <w:rFonts w:hint="eastAsia"/>
        </w:rPr>
        <w:t>に準じ、</w:t>
      </w:r>
      <w:r w:rsidR="00E505CF">
        <w:rPr>
          <w:rFonts w:hint="eastAsia"/>
        </w:rPr>
        <w:t>表題・副題</w:t>
      </w:r>
      <w:r>
        <w:rPr>
          <w:rFonts w:hint="eastAsia"/>
        </w:rPr>
        <w:t>・著者名・概要（</w:t>
      </w:r>
      <w:r w:rsidR="00E505CF">
        <w:rPr>
          <w:rFonts w:hint="eastAsia"/>
        </w:rPr>
        <w:t>日本語</w:t>
      </w:r>
      <w:r>
        <w:rPr>
          <w:rFonts w:hint="eastAsia"/>
        </w:rPr>
        <w:t>400</w:t>
      </w:r>
      <w:r w:rsidR="00A84EAD">
        <w:rPr>
          <w:rFonts w:hint="eastAsia"/>
        </w:rPr>
        <w:t>字</w:t>
      </w:r>
      <w:r>
        <w:rPr>
          <w:rFonts w:hint="eastAsia"/>
        </w:rPr>
        <w:t>以下</w:t>
      </w:r>
      <w:r w:rsidR="00E505CF">
        <w:rPr>
          <w:rFonts w:hint="eastAsia"/>
        </w:rPr>
        <w:t>、英語</w:t>
      </w:r>
      <w:r w:rsidR="00E505CF">
        <w:rPr>
          <w:rFonts w:hint="eastAsia"/>
        </w:rPr>
        <w:t>2</w:t>
      </w:r>
      <w:r w:rsidR="00E505CF">
        <w:t>00</w:t>
      </w:r>
      <w:r w:rsidR="00E505CF">
        <w:rPr>
          <w:rFonts w:hint="eastAsia"/>
        </w:rPr>
        <w:t>字以下</w:t>
      </w:r>
      <w:r>
        <w:rPr>
          <w:rFonts w:hint="eastAsia"/>
        </w:rPr>
        <w:t>）</w:t>
      </w:r>
      <w:r w:rsidR="00E505CF">
        <w:rPr>
          <w:rFonts w:hint="eastAsia"/>
        </w:rPr>
        <w:t>を日本語・</w:t>
      </w:r>
      <w:r>
        <w:rPr>
          <w:rFonts w:hint="eastAsia"/>
        </w:rPr>
        <w:t>英語の</w:t>
      </w:r>
      <w:r w:rsidR="00E505CF">
        <w:rPr>
          <w:rFonts w:hint="eastAsia"/>
        </w:rPr>
        <w:t>順で</w:t>
      </w:r>
      <w:r w:rsidR="00FE62EE">
        <w:rPr>
          <w:rFonts w:hint="eastAsia"/>
        </w:rPr>
        <w:t>載せ</w:t>
      </w:r>
      <w:r w:rsidR="00E505CF">
        <w:rPr>
          <w:rFonts w:hint="eastAsia"/>
        </w:rPr>
        <w:t>、</w:t>
      </w:r>
      <w:r w:rsidR="00A84EAD">
        <w:rPr>
          <w:rFonts w:hint="eastAsia"/>
        </w:rPr>
        <w:t>関連する</w:t>
      </w:r>
      <w:r w:rsidR="00770426">
        <w:rPr>
          <w:rFonts w:hint="eastAsia"/>
        </w:rPr>
        <w:t>日本語</w:t>
      </w:r>
      <w:r w:rsidR="00A84EAD">
        <w:rPr>
          <w:rFonts w:hint="eastAsia"/>
        </w:rPr>
        <w:t>・</w:t>
      </w:r>
      <w:r w:rsidR="00770426">
        <w:rPr>
          <w:rFonts w:hint="eastAsia"/>
        </w:rPr>
        <w:t>英語キーワード</w:t>
      </w:r>
      <w:r w:rsidR="00E86AA7">
        <w:rPr>
          <w:rFonts w:hint="eastAsia"/>
        </w:rPr>
        <w:t>を</w:t>
      </w:r>
      <w:r w:rsidR="00770426">
        <w:rPr>
          <w:rFonts w:hint="eastAsia"/>
        </w:rPr>
        <w:t>3</w:t>
      </w:r>
      <w:r w:rsidR="00770426">
        <w:rPr>
          <w:rFonts w:hint="eastAsia"/>
        </w:rPr>
        <w:t>～</w:t>
      </w:r>
      <w:r w:rsidR="00770426">
        <w:rPr>
          <w:rFonts w:hint="eastAsia"/>
        </w:rPr>
        <w:t>5</w:t>
      </w:r>
      <w:r w:rsidR="00770426">
        <w:rPr>
          <w:rFonts w:hint="eastAsia"/>
        </w:rPr>
        <w:t>個程度併記し</w:t>
      </w:r>
      <w:r w:rsidR="00FE62EE">
        <w:rPr>
          <w:rFonts w:hint="eastAsia"/>
        </w:rPr>
        <w:t>、原稿の最後に</w:t>
      </w:r>
      <w:r w:rsidR="00FE62EE">
        <w:rPr>
          <w:rFonts w:hint="eastAsia"/>
        </w:rPr>
        <w:t>1</w:t>
      </w:r>
      <w:r w:rsidR="00FE62EE">
        <w:rPr>
          <w:rFonts w:hint="eastAsia"/>
        </w:rPr>
        <w:t>ページでまとめてください。</w:t>
      </w:r>
      <w:r w:rsidR="00A50B71">
        <w:rPr>
          <w:rFonts w:hint="eastAsia"/>
        </w:rPr>
        <w:t>ページ番号は論文本文から通し番号をつけてください</w:t>
      </w:r>
      <w:r w:rsidR="00A84EAD">
        <w:rPr>
          <w:rFonts w:hint="eastAsia"/>
        </w:rPr>
        <w:t>。</w:t>
      </w:r>
    </w:p>
    <w:p w14:paraId="59603F65" w14:textId="77777777" w:rsidR="007B6BEA" w:rsidRPr="00AA3044" w:rsidRDefault="007B6BEA" w:rsidP="007B6BEA"/>
    <w:p w14:paraId="5C6CD8DC" w14:textId="77777777" w:rsidR="007B6BEA" w:rsidRDefault="007B6BEA" w:rsidP="007B6BEA">
      <w:pPr>
        <w:pStyle w:val="Heading1"/>
      </w:pPr>
      <w:r>
        <w:t>6</w:t>
      </w:r>
      <w:r>
        <w:rPr>
          <w:rFonts w:hint="eastAsia"/>
        </w:rPr>
        <w:t>．論文表題・副題の書式について</w:t>
      </w:r>
    </w:p>
    <w:p w14:paraId="56C86196" w14:textId="77777777" w:rsidR="007B6BEA" w:rsidRDefault="007B6BEA" w:rsidP="007B6BEA">
      <w:pPr>
        <w:ind w:firstLineChars="100" w:firstLine="202"/>
      </w:pPr>
      <w:r>
        <w:rPr>
          <w:rFonts w:hint="eastAsia"/>
        </w:rPr>
        <w:t>表題ページと概要ページにおける日本語表題・副題と英語の表題・副題の書式は</w:t>
      </w:r>
      <w:r>
        <w:t>3.</w:t>
      </w:r>
      <w:r w:rsidR="00FE62EE">
        <w:rPr>
          <w:rFonts w:hint="eastAsia"/>
        </w:rPr>
        <w:t>と</w:t>
      </w:r>
      <w:r w:rsidR="00FE62EE">
        <w:rPr>
          <w:rFonts w:hint="eastAsia"/>
        </w:rPr>
        <w:t>5</w:t>
      </w:r>
      <w:r w:rsidR="00FE62EE">
        <w:t>.</w:t>
      </w:r>
      <w:r>
        <w:rPr>
          <w:rFonts w:hint="eastAsia"/>
        </w:rPr>
        <w:t>で記した通りですが</w:t>
      </w:r>
      <w:r w:rsidR="00AD021B">
        <w:rPr>
          <w:rFonts w:hint="eastAsia"/>
        </w:rPr>
        <w:t>、</w:t>
      </w:r>
      <w:r>
        <w:rPr>
          <w:rFonts w:hint="eastAsia"/>
        </w:rPr>
        <w:t>この他</w:t>
      </w:r>
      <w:r w:rsidR="00AD021B">
        <w:rPr>
          <w:rFonts w:hint="eastAsia"/>
        </w:rPr>
        <w:t>、</w:t>
      </w:r>
      <w:r>
        <w:rPr>
          <w:rFonts w:hint="eastAsia"/>
        </w:rPr>
        <w:t>以下の書式に沿ってください</w:t>
      </w:r>
      <w:r w:rsidR="00AD021B">
        <w:rPr>
          <w:rFonts w:hint="eastAsia"/>
        </w:rPr>
        <w:t>。</w:t>
      </w:r>
    </w:p>
    <w:p w14:paraId="6054A662" w14:textId="2048165C" w:rsidR="007B6BEA" w:rsidRPr="007B6BEA" w:rsidRDefault="007B6BEA" w:rsidP="007B6BEA">
      <w:pPr>
        <w:pStyle w:val="ListParagraph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日本語の副題は</w:t>
      </w:r>
      <w:r w:rsidR="00AD021B">
        <w:rPr>
          <w:rFonts w:hint="eastAsia"/>
        </w:rPr>
        <w:t>、</w:t>
      </w:r>
      <w:r>
        <w:rPr>
          <w:rFonts w:hint="eastAsia"/>
        </w:rPr>
        <w:t>両端を「―」としてください。</w:t>
      </w:r>
      <w:r w:rsidR="000E2625">
        <w:rPr>
          <w:rFonts w:hint="eastAsia"/>
        </w:rPr>
        <w:t>ハイフン・ダッシュなど様々な横棒の記号がありますが、かならずこの記号にしてください。</w:t>
      </w:r>
    </w:p>
    <w:p w14:paraId="2A7FF736" w14:textId="77777777" w:rsidR="007B6BEA" w:rsidRDefault="007B6BEA" w:rsidP="007B6BEA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英語副題はコロン（</w:t>
      </w:r>
      <w:r>
        <w:rPr>
          <w:rFonts w:hint="eastAsia"/>
        </w:rPr>
        <w:t xml:space="preserve"> :</w:t>
      </w:r>
      <w:r>
        <w:t xml:space="preserve"> </w:t>
      </w:r>
      <w:r>
        <w:rPr>
          <w:rFonts w:hint="eastAsia"/>
        </w:rPr>
        <w:t>）で区切ってそのまま改行せずに記述します。</w:t>
      </w:r>
    </w:p>
    <w:p w14:paraId="0A3BA4E4" w14:textId="77777777" w:rsidR="007B6BEA" w:rsidRDefault="007B6BEA" w:rsidP="007B6BEA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英語表題・副題における大文字小文字のルールは以下のとおりです。</w:t>
      </w:r>
    </w:p>
    <w:p w14:paraId="2D31833D" w14:textId="77777777" w:rsidR="007B6BEA" w:rsidRDefault="007B6BEA" w:rsidP="007B6BEA">
      <w:pPr>
        <w:pStyle w:val="ListParagraph"/>
        <w:numPr>
          <w:ilvl w:val="1"/>
          <w:numId w:val="2"/>
        </w:numPr>
        <w:ind w:leftChars="0"/>
      </w:pPr>
      <w:r>
        <w:rPr>
          <w:rFonts w:hint="eastAsia"/>
        </w:rPr>
        <w:t>先頭の単語はどんな品詞であっても</w:t>
      </w:r>
      <w:r>
        <w:t>頭の文字を必ず大文字にする</w:t>
      </w:r>
      <w:r>
        <w:rPr>
          <w:rFonts w:hint="eastAsia"/>
        </w:rPr>
        <w:t>。</w:t>
      </w:r>
    </w:p>
    <w:p w14:paraId="5F848EC7" w14:textId="77777777" w:rsidR="007B6BEA" w:rsidRDefault="007B6BEA" w:rsidP="007B6BEA">
      <w:pPr>
        <w:pStyle w:val="ListParagraph"/>
        <w:numPr>
          <w:ilvl w:val="1"/>
          <w:numId w:val="2"/>
        </w:numPr>
        <w:ind w:leftChars="0"/>
      </w:pPr>
      <w:r>
        <w:rPr>
          <w:rFonts w:hint="eastAsia"/>
        </w:rPr>
        <w:t>先頭以外の単語は、前置詞と冠詞</w:t>
      </w:r>
      <w:r w:rsidR="00B269B8">
        <w:rPr>
          <w:rFonts w:hint="eastAsia"/>
        </w:rPr>
        <w:t>と接続詞</w:t>
      </w:r>
      <w:r>
        <w:rPr>
          <w:rFonts w:hint="eastAsia"/>
        </w:rPr>
        <w:t>を除いて頭の</w:t>
      </w:r>
      <w:r>
        <w:t>文字を必ず大文字にする</w:t>
      </w:r>
      <w:r>
        <w:rPr>
          <w:rFonts w:hint="eastAsia"/>
        </w:rPr>
        <w:t>。</w:t>
      </w:r>
    </w:p>
    <w:p w14:paraId="7B665D67" w14:textId="77777777" w:rsidR="007B6BEA" w:rsidRPr="00A84EAD" w:rsidRDefault="007B6BEA" w:rsidP="007B6BEA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著者名は、たとえば京大太郎ならば、</w:t>
      </w:r>
      <w:r>
        <w:rPr>
          <w:rFonts w:hint="eastAsia"/>
        </w:rPr>
        <w:t>KYODAI Taro</w:t>
      </w:r>
      <w:r>
        <w:rPr>
          <w:rFonts w:hint="eastAsia"/>
        </w:rPr>
        <w:t xml:space="preserve">　のように記述してください。</w:t>
      </w:r>
    </w:p>
    <w:p w14:paraId="211A34F3" w14:textId="77777777" w:rsidR="007B6BEA" w:rsidRDefault="007B6BEA" w:rsidP="007B62CB"/>
    <w:p w14:paraId="056E23C6" w14:textId="77777777" w:rsidR="00AA3044" w:rsidRDefault="00A02FCD" w:rsidP="00AA3044">
      <w:pPr>
        <w:pStyle w:val="Heading1"/>
      </w:pPr>
      <w:r>
        <w:rPr>
          <w:rFonts w:hint="eastAsia"/>
        </w:rPr>
        <w:t>7</w:t>
      </w:r>
      <w:r w:rsidR="00AA3044">
        <w:rPr>
          <w:rFonts w:hint="eastAsia"/>
        </w:rPr>
        <w:t>．参考文献</w:t>
      </w:r>
    </w:p>
    <w:p w14:paraId="6D5F2012" w14:textId="77777777" w:rsidR="00AD021B" w:rsidRDefault="006532C9" w:rsidP="00AD021B">
      <w:pPr>
        <w:ind w:firstLineChars="100" w:firstLine="202"/>
      </w:pPr>
      <w:r>
        <w:rPr>
          <w:rFonts w:hint="eastAsia"/>
        </w:rPr>
        <w:t>参考文献、あるいは</w:t>
      </w:r>
      <w:r w:rsidR="00734C14">
        <w:rPr>
          <w:rFonts w:hint="eastAsia"/>
        </w:rPr>
        <w:t>後注</w:t>
      </w:r>
      <w:r w:rsidR="00A50B71">
        <w:rPr>
          <w:rFonts w:hint="eastAsia"/>
        </w:rPr>
        <w:t>（文末脚注）</w:t>
      </w:r>
      <w:r w:rsidR="00734C14">
        <w:rPr>
          <w:rFonts w:hint="eastAsia"/>
        </w:rPr>
        <w:t>の書式は所属する学会誌の書式</w:t>
      </w:r>
      <w:r w:rsidR="00D47538">
        <w:rPr>
          <w:rFonts w:hint="eastAsia"/>
        </w:rPr>
        <w:t>や</w:t>
      </w:r>
      <w:r w:rsidR="00A02FCD">
        <w:rPr>
          <w:rFonts w:hint="eastAsia"/>
        </w:rPr>
        <w:t>、各系・講座で一般的なスタイルに従ってください</w:t>
      </w:r>
      <w:r w:rsidR="00D47538">
        <w:rPr>
          <w:rFonts w:hint="eastAsia"/>
        </w:rPr>
        <w:t>。ただし、内容と表記を統一すること</w:t>
      </w:r>
      <w:r w:rsidR="00A02FCD">
        <w:rPr>
          <w:rFonts w:hint="eastAsia"/>
        </w:rPr>
        <w:t>。</w:t>
      </w:r>
    </w:p>
    <w:p w14:paraId="755E34C4" w14:textId="77777777" w:rsidR="00AD021B" w:rsidRDefault="00AD021B" w:rsidP="00AD021B">
      <w:pPr>
        <w:ind w:firstLineChars="100" w:firstLine="202"/>
        <w:rPr>
          <w:rFonts w:ascii="MS Mincho" w:hAnsi="MS Mincho"/>
          <w:bCs/>
          <w:szCs w:val="21"/>
        </w:rPr>
      </w:pPr>
      <w:r>
        <w:rPr>
          <w:rFonts w:ascii="MS Mincho" w:hAnsi="MS Mincho" w:hint="eastAsia"/>
          <w:bCs/>
          <w:szCs w:val="21"/>
        </w:rPr>
        <w:t>過去の不統一な例を以下に挙げます（不統一であることがわかりやすいよう編集していますが、どの例もそれぞれ同一原稿の同一ページにあったものです）。</w:t>
      </w:r>
    </w:p>
    <w:tbl>
      <w:tblPr>
        <w:tblStyle w:val="TableGrid"/>
        <w:tblW w:w="9005" w:type="dxa"/>
        <w:jc w:val="center"/>
        <w:tblLook w:val="04A0" w:firstRow="1" w:lastRow="0" w:firstColumn="1" w:lastColumn="0" w:noHBand="0" w:noVBand="1"/>
      </w:tblPr>
      <w:tblGrid>
        <w:gridCol w:w="1095"/>
        <w:gridCol w:w="240"/>
        <w:gridCol w:w="1766"/>
        <w:gridCol w:w="239"/>
        <w:gridCol w:w="1425"/>
        <w:gridCol w:w="239"/>
        <w:gridCol w:w="1681"/>
        <w:gridCol w:w="239"/>
        <w:gridCol w:w="2081"/>
      </w:tblGrid>
      <w:tr w:rsidR="00AD021B" w14:paraId="27B6B682" w14:textId="77777777" w:rsidTr="00AD021B">
        <w:trPr>
          <w:trHeight w:val="897"/>
          <w:jc w:val="center"/>
        </w:trPr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1B4880" w14:textId="77777777" w:rsidR="00AD021B" w:rsidRDefault="00AD021B" w:rsidP="00F21054">
            <w:pPr>
              <w:spacing w:line="300" w:lineRule="exac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g,C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G. (19</w:t>
            </w:r>
          </w:p>
          <w:p w14:paraId="43B935BC" w14:textId="77777777" w:rsidR="00AD021B" w:rsidRDefault="00AD021B" w:rsidP="00F21054">
            <w:pPr>
              <w:spacing w:line="300" w:lineRule="exac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g,C.G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(193</w:t>
            </w:r>
          </w:p>
          <w:p w14:paraId="334F41F8" w14:textId="77777777" w:rsidR="00AD021B" w:rsidRPr="004344D1" w:rsidRDefault="00AD021B" w:rsidP="00F21054">
            <w:pPr>
              <w:spacing w:line="300" w:lineRule="exact"/>
              <w:rPr>
                <w:sz w:val="16"/>
              </w:rPr>
            </w:pPr>
            <w:proofErr w:type="spellStart"/>
            <w:proofErr w:type="gramStart"/>
            <w:r>
              <w:rPr>
                <w:rFonts w:hint="eastAsia"/>
                <w:sz w:val="16"/>
              </w:rPr>
              <w:t>g,</w:t>
            </w:r>
            <w:r>
              <w:rPr>
                <w:sz w:val="16"/>
              </w:rPr>
              <w:t>C</w:t>
            </w:r>
            <w:proofErr w:type="gramEnd"/>
            <w:r>
              <w:rPr>
                <w:sz w:val="16"/>
              </w:rPr>
              <w:t>,G</w:t>
            </w:r>
            <w:proofErr w:type="spellEnd"/>
            <w:r>
              <w:rPr>
                <w:sz w:val="16"/>
              </w:rPr>
              <w:t>. (194</w:t>
            </w:r>
          </w:p>
        </w:tc>
        <w:tc>
          <w:tcPr>
            <w:tcW w:w="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A28450" w14:textId="77777777" w:rsidR="00AD021B" w:rsidRPr="004344D1" w:rsidRDefault="00AD021B" w:rsidP="00F21054">
            <w:pPr>
              <w:spacing w:line="300" w:lineRule="exact"/>
              <w:rPr>
                <w:sz w:val="16"/>
              </w:rPr>
            </w:pPr>
          </w:p>
        </w:tc>
        <w:tc>
          <w:tcPr>
            <w:tcW w:w="17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BAB3E6" w14:textId="77777777" w:rsidR="00AD021B" w:rsidRDefault="00AD021B" w:rsidP="00F21054">
            <w:pPr>
              <w:spacing w:line="3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学研究</w:t>
            </w:r>
            <w:r>
              <w:rPr>
                <w:rFonts w:hint="eastAsia"/>
                <w:sz w:val="16"/>
              </w:rPr>
              <w:t>18(2) 117-12</w:t>
            </w:r>
          </w:p>
          <w:p w14:paraId="2894594C" w14:textId="77777777" w:rsidR="00AD021B" w:rsidRDefault="00AD021B" w:rsidP="00F21054">
            <w:pPr>
              <w:spacing w:line="3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研究　</w:t>
            </w:r>
            <w:r>
              <w:rPr>
                <w:rFonts w:hint="eastAsia"/>
                <w:sz w:val="16"/>
              </w:rPr>
              <w:t>14(4)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456-466</w:t>
            </w:r>
          </w:p>
          <w:p w14:paraId="5E3281D0" w14:textId="77777777" w:rsidR="00AD021B" w:rsidRPr="004344D1" w:rsidRDefault="00AD021B" w:rsidP="00AD021B">
            <w:pPr>
              <w:spacing w:line="3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研究</w:t>
            </w:r>
            <w:r>
              <w:rPr>
                <w:rFonts w:hint="eastAsia"/>
                <w:sz w:val="16"/>
              </w:rPr>
              <w:t xml:space="preserve">29(4)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454-46</w:t>
            </w:r>
            <w:r>
              <w:rPr>
                <w:sz w:val="16"/>
              </w:rPr>
              <w:t>6</w:t>
            </w:r>
          </w:p>
        </w:tc>
        <w:tc>
          <w:tcPr>
            <w:tcW w:w="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AAF429" w14:textId="77777777" w:rsidR="00AD021B" w:rsidRPr="004344D1" w:rsidRDefault="00AD021B" w:rsidP="00F21054">
            <w:pPr>
              <w:spacing w:line="300" w:lineRule="exact"/>
              <w:rPr>
                <w:sz w:val="16"/>
              </w:rPr>
            </w:pPr>
          </w:p>
        </w:tc>
        <w:tc>
          <w:tcPr>
            <w:tcW w:w="1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659C72" w14:textId="77777777" w:rsidR="00AD021B" w:rsidRPr="002122A0" w:rsidRDefault="00AD021B" w:rsidP="00F21054">
            <w:pPr>
              <w:spacing w:line="300" w:lineRule="exact"/>
              <w:rPr>
                <w:sz w:val="16"/>
                <w:lang w:val="de-CH"/>
              </w:rPr>
            </w:pPr>
            <w:r w:rsidRPr="002122A0">
              <w:rPr>
                <w:rFonts w:hint="eastAsia"/>
                <w:sz w:val="16"/>
                <w:lang w:val="de-CH"/>
              </w:rPr>
              <w:t>Freud</w:t>
            </w:r>
            <w:r w:rsidRPr="002122A0">
              <w:rPr>
                <w:rFonts w:hint="eastAsia"/>
                <w:sz w:val="16"/>
                <w:lang w:val="de-CH"/>
              </w:rPr>
              <w:t>（</w:t>
            </w:r>
            <w:r w:rsidRPr="002122A0">
              <w:rPr>
                <w:rFonts w:hint="eastAsia"/>
                <w:sz w:val="16"/>
                <w:lang w:val="de-CH"/>
              </w:rPr>
              <w:t>1914</w:t>
            </w:r>
            <w:r w:rsidRPr="002122A0">
              <w:rPr>
                <w:rFonts w:hint="eastAsia"/>
                <w:sz w:val="16"/>
                <w:lang w:val="de-CH"/>
              </w:rPr>
              <w:t>）</w:t>
            </w:r>
            <w:r w:rsidRPr="002122A0">
              <w:rPr>
                <w:rFonts w:hint="eastAsia"/>
                <w:sz w:val="16"/>
                <w:lang w:val="de-CH"/>
              </w:rPr>
              <w:t>.</w:t>
            </w:r>
          </w:p>
          <w:p w14:paraId="6C2F62D4" w14:textId="77777777" w:rsidR="00AD021B" w:rsidRPr="002122A0" w:rsidRDefault="00AD021B" w:rsidP="00F21054">
            <w:pPr>
              <w:spacing w:line="300" w:lineRule="exact"/>
              <w:rPr>
                <w:sz w:val="16"/>
                <w:lang w:val="de-CH"/>
              </w:rPr>
            </w:pPr>
            <w:proofErr w:type="gramStart"/>
            <w:r w:rsidRPr="002122A0">
              <w:rPr>
                <w:sz w:val="16"/>
                <w:lang w:val="de-CH"/>
              </w:rPr>
              <w:t>Freud(</w:t>
            </w:r>
            <w:proofErr w:type="gramEnd"/>
            <w:r w:rsidRPr="002122A0">
              <w:rPr>
                <w:sz w:val="16"/>
                <w:lang w:val="de-CH"/>
              </w:rPr>
              <w:t>1923).</w:t>
            </w:r>
            <w:r w:rsidRPr="002122A0">
              <w:rPr>
                <w:rFonts w:hint="eastAsia"/>
                <w:i/>
                <w:sz w:val="16"/>
                <w:lang w:val="de-CH"/>
              </w:rPr>
              <w:t>D</w:t>
            </w:r>
          </w:p>
        </w:tc>
        <w:tc>
          <w:tcPr>
            <w:tcW w:w="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EF5FAA" w14:textId="77777777" w:rsidR="00AD021B" w:rsidRPr="002122A0" w:rsidRDefault="00AD021B" w:rsidP="00F21054">
            <w:pPr>
              <w:spacing w:line="300" w:lineRule="exact"/>
              <w:rPr>
                <w:sz w:val="16"/>
                <w:lang w:val="de-CH"/>
              </w:rPr>
            </w:pPr>
          </w:p>
        </w:tc>
        <w:tc>
          <w:tcPr>
            <w:tcW w:w="1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35F851" w14:textId="77777777" w:rsidR="00AD021B" w:rsidRPr="002122A0" w:rsidRDefault="00AD021B" w:rsidP="00F21054">
            <w:pPr>
              <w:spacing w:line="300" w:lineRule="exact"/>
              <w:rPr>
                <w:sz w:val="16"/>
                <w:lang w:val="de-CH"/>
              </w:rPr>
            </w:pPr>
            <w:r>
              <w:rPr>
                <w:rFonts w:hint="eastAsia"/>
                <w:sz w:val="16"/>
              </w:rPr>
              <w:t>著作集第</w:t>
            </w:r>
            <w:r w:rsidRPr="002122A0">
              <w:rPr>
                <w:rFonts w:hint="eastAsia"/>
                <w:sz w:val="16"/>
                <w:lang w:val="de-CH"/>
              </w:rPr>
              <w:t>2</w:t>
            </w:r>
            <w:r>
              <w:rPr>
                <w:rFonts w:hint="eastAsia"/>
                <w:sz w:val="16"/>
              </w:rPr>
              <w:t>巻　児童</w:t>
            </w:r>
          </w:p>
          <w:p w14:paraId="73840321" w14:textId="77777777" w:rsidR="00AD021B" w:rsidRPr="002122A0" w:rsidRDefault="00AD021B" w:rsidP="00F21054">
            <w:pPr>
              <w:spacing w:line="300" w:lineRule="exact"/>
              <w:rPr>
                <w:sz w:val="16"/>
                <w:lang w:val="de-CH"/>
              </w:rPr>
            </w:pPr>
            <w:r>
              <w:rPr>
                <w:rFonts w:hint="eastAsia"/>
                <w:sz w:val="16"/>
              </w:rPr>
              <w:t>著作集第</w:t>
            </w:r>
            <w:r w:rsidRPr="002122A0">
              <w:rPr>
                <w:rFonts w:hint="eastAsia"/>
                <w:sz w:val="16"/>
                <w:lang w:val="de-CH"/>
              </w:rPr>
              <w:t>4</w:t>
            </w:r>
            <w:r>
              <w:rPr>
                <w:rFonts w:hint="eastAsia"/>
                <w:sz w:val="16"/>
              </w:rPr>
              <w:t>巻妄想</w:t>
            </w:r>
          </w:p>
          <w:p w14:paraId="2A7902AC" w14:textId="77777777" w:rsidR="00AD021B" w:rsidRPr="004344D1" w:rsidRDefault="00AD021B" w:rsidP="00F21054">
            <w:pPr>
              <w:spacing w:line="3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著作集第</w:t>
            </w:r>
            <w:r>
              <w:rPr>
                <w:rFonts w:hint="eastAsia"/>
                <w:sz w:val="16"/>
              </w:rPr>
              <w:t>6</w:t>
            </w:r>
            <w:r>
              <w:rPr>
                <w:rFonts w:hint="eastAsia"/>
                <w:sz w:val="16"/>
              </w:rPr>
              <w:t>巻精神</w:t>
            </w:r>
          </w:p>
        </w:tc>
        <w:tc>
          <w:tcPr>
            <w:tcW w:w="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6859B8" w14:textId="77777777" w:rsidR="00AD021B" w:rsidRPr="004344D1" w:rsidRDefault="00AD021B" w:rsidP="00F21054">
            <w:pPr>
              <w:spacing w:line="300" w:lineRule="exact"/>
              <w:rPr>
                <w:sz w:val="16"/>
              </w:rPr>
            </w:pP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46F4DB" w14:textId="77777777" w:rsidR="00AD021B" w:rsidRDefault="00AD021B" w:rsidP="00F21054">
            <w:pPr>
              <w:spacing w:line="300" w:lineRule="exact"/>
              <w:rPr>
                <w:sz w:val="16"/>
              </w:rPr>
            </w:pPr>
            <w:r>
              <w:rPr>
                <w:sz w:val="16"/>
              </w:rPr>
              <w:t>(1982) 5(4), 361-368.</w:t>
            </w:r>
          </w:p>
          <w:p w14:paraId="7A2C6FEA" w14:textId="77777777" w:rsidR="00AD021B" w:rsidRDefault="00AD021B" w:rsidP="00F21054">
            <w:pPr>
              <w:spacing w:line="300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2018).</w:t>
            </w:r>
          </w:p>
          <w:p w14:paraId="15CE559A" w14:textId="77777777" w:rsidR="00AD021B" w:rsidRPr="00B119EB" w:rsidRDefault="00AD021B" w:rsidP="00F21054">
            <w:pPr>
              <w:spacing w:line="300" w:lineRule="exact"/>
              <w:rPr>
                <w:rFonts w:asciiTheme="minorEastAsia" w:hAnsiTheme="minorEastAsia"/>
                <w:sz w:val="16"/>
              </w:rPr>
            </w:pPr>
            <w:r w:rsidRPr="00B119EB">
              <w:rPr>
                <w:rFonts w:asciiTheme="minorEastAsia" w:hAnsiTheme="minorEastAsia"/>
                <w:sz w:val="16"/>
              </w:rPr>
              <w:t>(2017).19(2), 246-256.</w:t>
            </w:r>
          </w:p>
        </w:tc>
      </w:tr>
      <w:tr w:rsidR="00AD021B" w14:paraId="0642404B" w14:textId="77777777" w:rsidTr="00AD021B">
        <w:trPr>
          <w:trHeight w:val="202"/>
          <w:jc w:val="center"/>
        </w:trPr>
        <w:tc>
          <w:tcPr>
            <w:tcW w:w="1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847098" w14:textId="77777777" w:rsidR="00AD021B" w:rsidRPr="004C6161" w:rsidRDefault="00AD021B" w:rsidP="00F21054">
            <w:pPr>
              <w:jc w:val="center"/>
              <w:rPr>
                <w:sz w:val="18"/>
              </w:rPr>
            </w:pPr>
            <w:r w:rsidRPr="004C6161">
              <w:rPr>
                <w:rFonts w:hint="eastAsia"/>
                <w:sz w:val="18"/>
              </w:rPr>
              <w:t>（例１）</w:t>
            </w:r>
          </w:p>
        </w:tc>
        <w:tc>
          <w:tcPr>
            <w:tcW w:w="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E0491E" w14:textId="77777777" w:rsidR="00AD021B" w:rsidRPr="004C6161" w:rsidRDefault="00AD021B" w:rsidP="00F21054">
            <w:pPr>
              <w:jc w:val="center"/>
              <w:rPr>
                <w:sz w:val="18"/>
              </w:rPr>
            </w:pPr>
          </w:p>
        </w:tc>
        <w:tc>
          <w:tcPr>
            <w:tcW w:w="17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61CBD5" w14:textId="77777777" w:rsidR="00AD021B" w:rsidRPr="004C6161" w:rsidRDefault="00AD021B" w:rsidP="00F21054">
            <w:pPr>
              <w:jc w:val="center"/>
              <w:rPr>
                <w:sz w:val="18"/>
              </w:rPr>
            </w:pPr>
            <w:r w:rsidRPr="004C6161">
              <w:rPr>
                <w:rFonts w:hint="eastAsia"/>
                <w:sz w:val="18"/>
              </w:rPr>
              <w:t>（例２）</w:t>
            </w:r>
          </w:p>
        </w:tc>
        <w:tc>
          <w:tcPr>
            <w:tcW w:w="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D56C3E" w14:textId="77777777" w:rsidR="00AD021B" w:rsidRPr="004C6161" w:rsidRDefault="00AD021B" w:rsidP="00F21054">
            <w:pPr>
              <w:jc w:val="center"/>
              <w:rPr>
                <w:sz w:val="18"/>
              </w:rPr>
            </w:pPr>
          </w:p>
        </w:tc>
        <w:tc>
          <w:tcPr>
            <w:tcW w:w="1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A65366" w14:textId="77777777" w:rsidR="00AD021B" w:rsidRPr="004C6161" w:rsidRDefault="00AD021B" w:rsidP="00F21054">
            <w:pPr>
              <w:jc w:val="center"/>
              <w:rPr>
                <w:sz w:val="18"/>
              </w:rPr>
            </w:pPr>
            <w:r w:rsidRPr="004C6161">
              <w:rPr>
                <w:rFonts w:hint="eastAsia"/>
                <w:sz w:val="18"/>
              </w:rPr>
              <w:t>（例３）</w:t>
            </w:r>
          </w:p>
        </w:tc>
        <w:tc>
          <w:tcPr>
            <w:tcW w:w="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DA57D4" w14:textId="77777777" w:rsidR="00AD021B" w:rsidRPr="004C6161" w:rsidRDefault="00AD021B" w:rsidP="00F21054">
            <w:pPr>
              <w:jc w:val="center"/>
              <w:rPr>
                <w:sz w:val="18"/>
              </w:rPr>
            </w:pPr>
          </w:p>
        </w:tc>
        <w:tc>
          <w:tcPr>
            <w:tcW w:w="1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684FD0" w14:textId="77777777" w:rsidR="00AD021B" w:rsidRPr="004C6161" w:rsidRDefault="00AD021B" w:rsidP="00F21054">
            <w:pPr>
              <w:jc w:val="center"/>
              <w:rPr>
                <w:sz w:val="18"/>
              </w:rPr>
            </w:pPr>
            <w:r w:rsidRPr="004C6161">
              <w:rPr>
                <w:rFonts w:hint="eastAsia"/>
                <w:sz w:val="18"/>
              </w:rPr>
              <w:t>（例４）</w:t>
            </w:r>
          </w:p>
        </w:tc>
        <w:tc>
          <w:tcPr>
            <w:tcW w:w="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CA9257" w14:textId="77777777" w:rsidR="00AD021B" w:rsidRPr="004C6161" w:rsidRDefault="00AD021B" w:rsidP="00F21054">
            <w:pPr>
              <w:jc w:val="center"/>
              <w:rPr>
                <w:sz w:val="18"/>
              </w:rPr>
            </w:pP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5CDAC9" w14:textId="77777777" w:rsidR="00AD021B" w:rsidRPr="004C6161" w:rsidRDefault="00AD021B" w:rsidP="00F21054">
            <w:pPr>
              <w:jc w:val="center"/>
              <w:rPr>
                <w:sz w:val="18"/>
              </w:rPr>
            </w:pPr>
            <w:r w:rsidRPr="004C6161">
              <w:rPr>
                <w:rFonts w:hint="eastAsia"/>
                <w:sz w:val="18"/>
              </w:rPr>
              <w:t>（例５）</w:t>
            </w:r>
          </w:p>
        </w:tc>
      </w:tr>
    </w:tbl>
    <w:p w14:paraId="36A926AF" w14:textId="77777777" w:rsidR="00734C14" w:rsidRPr="00734C14" w:rsidRDefault="00734C14" w:rsidP="00734C14"/>
    <w:p w14:paraId="123DCC36" w14:textId="77777777" w:rsidR="00734C14" w:rsidRDefault="00A02FCD" w:rsidP="00734C14">
      <w:pPr>
        <w:pStyle w:val="Heading1"/>
      </w:pPr>
      <w:r>
        <w:rPr>
          <w:rFonts w:hint="eastAsia"/>
        </w:rPr>
        <w:lastRenderedPageBreak/>
        <w:t>8</w:t>
      </w:r>
      <w:r w:rsidR="00734C14">
        <w:rPr>
          <w:rFonts w:hint="eastAsia"/>
        </w:rPr>
        <w:t>．所属等を最後に入れること</w:t>
      </w:r>
    </w:p>
    <w:p w14:paraId="67CFF5C7" w14:textId="77777777" w:rsidR="00734C14" w:rsidRDefault="00734C14" w:rsidP="00734C14">
      <w:r>
        <w:rPr>
          <w:rFonts w:hint="eastAsia"/>
        </w:rPr>
        <w:t xml:space="preserve">　論文の最終ページ（正確には概要ページ</w:t>
      </w:r>
      <w:r w:rsidRPr="00C35E90">
        <w:rPr>
          <w:rFonts w:hint="eastAsia"/>
        </w:rPr>
        <w:t>の直前ページ</w:t>
      </w:r>
      <w:r>
        <w:rPr>
          <w:rFonts w:hint="eastAsia"/>
        </w:rPr>
        <w:t>）の末尾</w:t>
      </w:r>
      <w:r w:rsidR="00D451A2" w:rsidRPr="007B72B6">
        <w:rPr>
          <w:rFonts w:hint="eastAsia"/>
        </w:rPr>
        <w:t>（注・参考文献等の一覧の後）</w:t>
      </w:r>
      <w:r>
        <w:rPr>
          <w:rFonts w:hint="eastAsia"/>
        </w:rPr>
        <w:t>に下記のような所属情報</w:t>
      </w:r>
      <w:r w:rsidR="00091D5E">
        <w:rPr>
          <w:rFonts w:hint="eastAsia"/>
        </w:rPr>
        <w:t>、および受理日等</w:t>
      </w:r>
      <w:r>
        <w:rPr>
          <w:rFonts w:hint="eastAsia"/>
        </w:rPr>
        <w:t>を右端揃えで入れてください。</w:t>
      </w:r>
      <w:r w:rsidR="00091D5E">
        <w:rPr>
          <w:rFonts w:hint="eastAsia"/>
        </w:rPr>
        <w:t>所属情報は</w:t>
      </w:r>
      <w:r>
        <w:rPr>
          <w:rFonts w:hint="eastAsia"/>
        </w:rPr>
        <w:t>著者情報なので、匿名論文ではこの表記を忘れずに削っておくこと。</w:t>
      </w:r>
    </w:p>
    <w:p w14:paraId="3014BC0B" w14:textId="77777777" w:rsidR="00734C14" w:rsidRPr="00734C14" w:rsidRDefault="00734C14" w:rsidP="00AA3044"/>
    <w:p w14:paraId="267EC94A" w14:textId="77777777" w:rsidR="000A3FA0" w:rsidRDefault="00C35E90" w:rsidP="00A84EAD">
      <w:pPr>
        <w:jc w:val="right"/>
      </w:pPr>
      <w:r>
        <w:rPr>
          <w:rFonts w:hint="eastAsia"/>
        </w:rPr>
        <w:t>（</w:t>
      </w:r>
      <w:r w:rsidR="00A177D5">
        <w:rPr>
          <w:rFonts w:hint="eastAsia"/>
        </w:rPr>
        <w:t xml:space="preserve">日本学術振興会特別研究員　</w:t>
      </w:r>
      <w:r>
        <w:rPr>
          <w:rFonts w:hint="eastAsia"/>
        </w:rPr>
        <w:t>○○○</w:t>
      </w:r>
      <w:r w:rsidR="00E505CF">
        <w:rPr>
          <w:rFonts w:hint="eastAsia"/>
        </w:rPr>
        <w:t>コース</w:t>
      </w:r>
      <w:r>
        <w:rPr>
          <w:rFonts w:hint="eastAsia"/>
        </w:rPr>
        <w:t xml:space="preserve">　博士後期課程○回生</w:t>
      </w:r>
      <w:r w:rsidR="006D1C2B">
        <w:rPr>
          <w:rFonts w:hint="eastAsia"/>
        </w:rPr>
        <w:t>）</w:t>
      </w:r>
    </w:p>
    <w:p w14:paraId="68FCE6CF" w14:textId="77777777" w:rsidR="00CB4899" w:rsidRDefault="000834FE" w:rsidP="00E505CF">
      <w:pPr>
        <w:jc w:val="right"/>
      </w:pPr>
      <w:r w:rsidRPr="00225D20">
        <w:rPr>
          <w:rFonts w:ascii="MS Mincho" w:hAnsi="MS Mincho" w:hint="eastAsia"/>
          <w:color w:val="000000"/>
          <w:kern w:val="0"/>
          <w:szCs w:val="20"/>
        </w:rPr>
        <w:t>（受稿</w:t>
      </w:r>
      <w:r>
        <w:rPr>
          <w:rFonts w:ascii="MS Mincho" w:hAnsi="MS Mincho" w:hint="eastAsia"/>
          <w:color w:val="000000"/>
          <w:kern w:val="0"/>
          <w:szCs w:val="20"/>
        </w:rPr>
        <w:t>◯◯</w:t>
      </w:r>
      <w:r w:rsidRPr="00225D20">
        <w:rPr>
          <w:rFonts w:ascii="MS Mincho" w:hAnsi="MS Mincho" w:hint="eastAsia"/>
          <w:color w:val="000000"/>
          <w:kern w:val="0"/>
          <w:szCs w:val="20"/>
        </w:rPr>
        <w:t>年</w:t>
      </w:r>
      <w:r>
        <w:rPr>
          <w:rFonts w:ascii="MS Mincho" w:hAnsi="MS Mincho" w:hint="eastAsia"/>
          <w:color w:val="000000"/>
          <w:kern w:val="0"/>
          <w:szCs w:val="20"/>
        </w:rPr>
        <w:t>◯</w:t>
      </w:r>
      <w:r w:rsidRPr="00225D20">
        <w:rPr>
          <w:rFonts w:ascii="MS Mincho" w:hAnsi="MS Mincho" w:hint="eastAsia"/>
          <w:color w:val="000000"/>
          <w:kern w:val="0"/>
          <w:szCs w:val="20"/>
        </w:rPr>
        <w:t>月</w:t>
      </w:r>
      <w:r>
        <w:rPr>
          <w:rFonts w:ascii="MS Mincho" w:hAnsi="MS Mincho" w:hint="eastAsia"/>
          <w:color w:val="000000"/>
          <w:kern w:val="0"/>
          <w:szCs w:val="20"/>
        </w:rPr>
        <w:t>◯</w:t>
      </w:r>
      <w:r w:rsidRPr="00225D20">
        <w:rPr>
          <w:rFonts w:ascii="MS Mincho" w:hAnsi="MS Mincho" w:hint="eastAsia"/>
          <w:color w:val="000000"/>
          <w:kern w:val="0"/>
          <w:szCs w:val="20"/>
        </w:rPr>
        <w:t>日、改稿</w:t>
      </w:r>
      <w:r>
        <w:rPr>
          <w:rFonts w:ascii="MS Mincho" w:hAnsi="MS Mincho" w:hint="eastAsia"/>
          <w:color w:val="000000"/>
          <w:kern w:val="0"/>
          <w:szCs w:val="20"/>
        </w:rPr>
        <w:t>◯◯</w:t>
      </w:r>
      <w:r w:rsidRPr="00225D20">
        <w:rPr>
          <w:rFonts w:ascii="MS Mincho" w:hAnsi="MS Mincho" w:hint="eastAsia"/>
          <w:color w:val="000000"/>
          <w:kern w:val="0"/>
          <w:szCs w:val="20"/>
        </w:rPr>
        <w:t>年</w:t>
      </w:r>
      <w:r>
        <w:rPr>
          <w:rFonts w:ascii="MS Mincho" w:hAnsi="MS Mincho" w:hint="eastAsia"/>
          <w:color w:val="000000"/>
          <w:kern w:val="0"/>
          <w:szCs w:val="20"/>
        </w:rPr>
        <w:t>◯</w:t>
      </w:r>
      <w:r w:rsidRPr="00225D20">
        <w:rPr>
          <w:rFonts w:ascii="MS Mincho" w:hAnsi="MS Mincho" w:hint="eastAsia"/>
          <w:color w:val="000000"/>
          <w:kern w:val="0"/>
          <w:szCs w:val="20"/>
        </w:rPr>
        <w:t>月</w:t>
      </w:r>
      <w:r>
        <w:rPr>
          <w:rFonts w:ascii="MS Mincho" w:hAnsi="MS Mincho" w:hint="eastAsia"/>
          <w:color w:val="000000"/>
          <w:kern w:val="0"/>
          <w:szCs w:val="20"/>
        </w:rPr>
        <w:t>◯</w:t>
      </w:r>
      <w:r w:rsidRPr="00225D20">
        <w:rPr>
          <w:rFonts w:ascii="MS Mincho" w:hAnsi="MS Mincho" w:hint="eastAsia"/>
          <w:color w:val="000000"/>
          <w:kern w:val="0"/>
          <w:szCs w:val="20"/>
        </w:rPr>
        <w:t>日、受理</w:t>
      </w:r>
      <w:r>
        <w:rPr>
          <w:rFonts w:ascii="MS Mincho" w:hAnsi="MS Mincho" w:hint="eastAsia"/>
          <w:color w:val="000000"/>
          <w:kern w:val="0"/>
          <w:szCs w:val="20"/>
        </w:rPr>
        <w:t>◯◯</w:t>
      </w:r>
      <w:r w:rsidRPr="00225D20">
        <w:rPr>
          <w:rFonts w:ascii="MS Mincho" w:hAnsi="MS Mincho" w:hint="eastAsia"/>
          <w:color w:val="000000"/>
          <w:kern w:val="0"/>
          <w:szCs w:val="20"/>
        </w:rPr>
        <w:t>年</w:t>
      </w:r>
      <w:r>
        <w:rPr>
          <w:rFonts w:ascii="MS Mincho" w:hAnsi="MS Mincho" w:hint="eastAsia"/>
          <w:color w:val="000000"/>
          <w:kern w:val="0"/>
          <w:szCs w:val="20"/>
        </w:rPr>
        <w:t>◯</w:t>
      </w:r>
      <w:r w:rsidRPr="00225D20">
        <w:rPr>
          <w:rFonts w:ascii="MS Mincho" w:hAnsi="MS Mincho" w:hint="eastAsia"/>
          <w:color w:val="000000"/>
          <w:kern w:val="0"/>
          <w:szCs w:val="20"/>
        </w:rPr>
        <w:t>月</w:t>
      </w:r>
      <w:r>
        <w:rPr>
          <w:rFonts w:ascii="MS Mincho" w:hAnsi="MS Mincho" w:hint="eastAsia"/>
          <w:color w:val="000000"/>
          <w:kern w:val="0"/>
          <w:szCs w:val="20"/>
        </w:rPr>
        <w:t>◯</w:t>
      </w:r>
      <w:r w:rsidRPr="00225D20">
        <w:rPr>
          <w:rFonts w:ascii="MS Mincho" w:hAnsi="MS Mincho" w:hint="eastAsia"/>
          <w:color w:val="000000"/>
          <w:kern w:val="0"/>
          <w:szCs w:val="20"/>
        </w:rPr>
        <w:t>日）</w:t>
      </w:r>
      <w:r w:rsidR="000A3FA0">
        <w:br w:type="page"/>
      </w:r>
    </w:p>
    <w:p w14:paraId="492F859D" w14:textId="77777777" w:rsidR="00AA3044" w:rsidRPr="00CC280B" w:rsidRDefault="00AA3044" w:rsidP="00CC280B">
      <w:pPr>
        <w:pStyle w:val="Title"/>
      </w:pPr>
      <w:r w:rsidRPr="00CC280B">
        <w:rPr>
          <w:rFonts w:hint="eastAsia"/>
        </w:rPr>
        <w:lastRenderedPageBreak/>
        <w:t>論文表題</w:t>
      </w:r>
    </w:p>
    <w:p w14:paraId="3F25BFE3" w14:textId="77777777" w:rsidR="00AA3044" w:rsidRPr="00CC280B" w:rsidRDefault="00AA3044" w:rsidP="00AA3044">
      <w:pPr>
        <w:pStyle w:val="Subtitle"/>
        <w:rPr>
          <w:rFonts w:asciiTheme="minorEastAsia" w:hAnsiTheme="minorEastAsia"/>
        </w:rPr>
      </w:pPr>
      <w:r w:rsidRPr="00CC280B">
        <w:rPr>
          <w:rFonts w:asciiTheme="minorEastAsia" w:hAnsiTheme="minorEastAsia" w:hint="eastAsia"/>
        </w:rPr>
        <w:t>―論文副題―</w:t>
      </w:r>
    </w:p>
    <w:p w14:paraId="263F37DD" w14:textId="77777777" w:rsidR="00AA3044" w:rsidRPr="00CC280B" w:rsidRDefault="00AA3044" w:rsidP="006532C9">
      <w:pPr>
        <w:pStyle w:val="a"/>
        <w:rPr>
          <w:rFonts w:asciiTheme="minorEastAsia" w:hAnsiTheme="minorEastAsia"/>
        </w:rPr>
      </w:pPr>
      <w:r w:rsidRPr="00CC280B">
        <w:rPr>
          <w:rFonts w:asciiTheme="minorEastAsia" w:hAnsiTheme="minorEastAsia" w:hint="eastAsia"/>
        </w:rPr>
        <w:t>京大　太郎</w:t>
      </w:r>
    </w:p>
    <w:p w14:paraId="624EEF4D" w14:textId="77777777" w:rsidR="00AA3044" w:rsidRPr="00CC280B" w:rsidRDefault="00AA3044" w:rsidP="00AA3044">
      <w:pPr>
        <w:rPr>
          <w:rFonts w:asciiTheme="minorEastAsia" w:eastAsiaTheme="minorEastAsia" w:hAnsiTheme="minorEastAsia"/>
        </w:rPr>
      </w:pPr>
      <w:r w:rsidRPr="00CC280B">
        <w:rPr>
          <w:rFonts w:asciiTheme="minorEastAsia" w:eastAsiaTheme="minorEastAsia" w:hAnsiTheme="minorEastAsia" w:hint="eastAsia"/>
          <w:color w:val="FF0000"/>
        </w:rPr>
        <w:t>これは日本語アブストラクトです。文字数は400</w:t>
      </w:r>
      <w:r w:rsidR="006532C9" w:rsidRPr="00CC280B">
        <w:rPr>
          <w:rFonts w:asciiTheme="minorEastAsia" w:eastAsiaTheme="minorEastAsia" w:hAnsiTheme="minorEastAsia" w:hint="eastAsia"/>
          <w:color w:val="FF0000"/>
        </w:rPr>
        <w:t>字</w:t>
      </w:r>
      <w:r w:rsidRPr="00CC280B">
        <w:rPr>
          <w:rFonts w:asciiTheme="minorEastAsia" w:eastAsiaTheme="minorEastAsia" w:hAnsiTheme="minorEastAsia" w:hint="eastAsia"/>
          <w:color w:val="FF0000"/>
        </w:rPr>
        <w:t>以内で書いてください。途中で改行などしてパラグラフを分けてはいけません。また行頭の字下げも必要ありません。</w:t>
      </w:r>
      <w:r w:rsidRPr="00CC280B">
        <w:rPr>
          <w:rFonts w:asciiTheme="minorEastAsia" w:eastAsiaTheme="minorEastAsia" w:hAnsiTheme="minorEastAsia" w:hint="eastAsia"/>
        </w:rPr>
        <w:t>これは日本語アブストラクトです。文字数は400語以内で書いてください。途中で改行などしてパラグラフを分けてはいけません。また行頭の字下げも必要ありません。これは日本語アブストラクトです。文字数は400語以内で書いてください。途中で改行などしてパラグラフを分けてはいけません。また行頭の字下げも必要ありません。これは日本語アブストラクトです。文字数は400語以内で書いてください。途中で改行などしてパラグラフを分けてはいけません。また行頭の字下げも必要ありません。これは日本語アブストラクトです。文字数は400語以内で書いてください。途中で改行などしてパラグラフを分けてはいけません。また行頭の字下げも必要ありません。</w:t>
      </w:r>
      <w:r w:rsidR="00A84EAD" w:rsidRPr="00CC280B">
        <w:rPr>
          <w:rFonts w:asciiTheme="minorEastAsia" w:eastAsiaTheme="minorEastAsia" w:hAnsiTheme="minorEastAsia" w:hint="eastAsia"/>
        </w:rPr>
        <w:t>途中で改行などしてパラグラフを分けてはいけません。</w:t>
      </w:r>
    </w:p>
    <w:p w14:paraId="093F4AE5" w14:textId="77777777" w:rsidR="00AA3044" w:rsidRPr="00CC280B" w:rsidRDefault="00AA3044" w:rsidP="00AA3044">
      <w:pPr>
        <w:rPr>
          <w:rFonts w:asciiTheme="minorEastAsia" w:eastAsiaTheme="minorEastAsia" w:hAnsiTheme="minorEastAsia"/>
        </w:rPr>
      </w:pPr>
    </w:p>
    <w:p w14:paraId="5C28F893" w14:textId="77777777" w:rsidR="00AA3044" w:rsidRPr="00CC280B" w:rsidRDefault="00AA3044" w:rsidP="00CC280B">
      <w:pPr>
        <w:pStyle w:val="Title"/>
      </w:pPr>
      <w:r w:rsidRPr="00CC280B">
        <w:rPr>
          <w:rFonts w:hint="eastAsia"/>
        </w:rPr>
        <w:t>This Is the Title</w:t>
      </w:r>
      <w:r w:rsidRPr="00CC280B">
        <w:t xml:space="preserve">: </w:t>
      </w:r>
      <w:r w:rsidRPr="00CC280B">
        <w:rPr>
          <w:rFonts w:hint="eastAsia"/>
        </w:rPr>
        <w:t xml:space="preserve">This Is the </w:t>
      </w:r>
      <w:r w:rsidRPr="00CC280B">
        <w:t>Subtitle</w:t>
      </w:r>
    </w:p>
    <w:p w14:paraId="2AD500E3" w14:textId="77777777" w:rsidR="00AA3044" w:rsidRPr="00CC280B" w:rsidRDefault="00AA3044" w:rsidP="00CC280B">
      <w:pPr>
        <w:pStyle w:val="a"/>
      </w:pPr>
      <w:r w:rsidRPr="00CC280B">
        <w:t>KYODAI Taro</w:t>
      </w:r>
    </w:p>
    <w:p w14:paraId="488FC401" w14:textId="77777777" w:rsidR="00AA3044" w:rsidRPr="00CC280B" w:rsidRDefault="00AA3044" w:rsidP="00CC280B">
      <w:r w:rsidRPr="00CC280B">
        <w:t xml:space="preserve">The abstract is a concise summary of the work. It should be </w:t>
      </w:r>
      <w:r w:rsidRPr="00CC280B">
        <w:rPr>
          <w:rFonts w:hint="eastAsia"/>
        </w:rPr>
        <w:t xml:space="preserve">200 </w:t>
      </w:r>
      <w:proofErr w:type="gramStart"/>
      <w:r w:rsidRPr="00CC280B">
        <w:rPr>
          <w:rFonts w:hint="eastAsia"/>
        </w:rPr>
        <w:t>words, and</w:t>
      </w:r>
      <w:proofErr w:type="gramEnd"/>
      <w:r w:rsidRPr="00CC280B">
        <w:rPr>
          <w:rFonts w:hint="eastAsia"/>
        </w:rPr>
        <w:t xml:space="preserve"> should also be written as only one paragraph with no indentation.</w:t>
      </w:r>
      <w:r w:rsidRPr="00CC280B">
        <w:t xml:space="preserve"> The abstract is a concise summary of the work. It should be </w:t>
      </w:r>
      <w:r w:rsidRPr="00CC280B">
        <w:rPr>
          <w:rFonts w:hint="eastAsia"/>
        </w:rPr>
        <w:t xml:space="preserve">200 </w:t>
      </w:r>
      <w:proofErr w:type="gramStart"/>
      <w:r w:rsidRPr="00CC280B">
        <w:rPr>
          <w:rFonts w:hint="eastAsia"/>
        </w:rPr>
        <w:t>words, and</w:t>
      </w:r>
      <w:proofErr w:type="gramEnd"/>
      <w:r w:rsidRPr="00CC280B">
        <w:rPr>
          <w:rFonts w:hint="eastAsia"/>
        </w:rPr>
        <w:t xml:space="preserve"> should also be written as only one paragraph with no indentation.</w:t>
      </w:r>
      <w:r w:rsidRPr="00CC280B">
        <w:t xml:space="preserve"> The abstract is a concise summary of the work. It should be </w:t>
      </w:r>
      <w:r w:rsidRPr="00CC280B">
        <w:rPr>
          <w:rFonts w:hint="eastAsia"/>
        </w:rPr>
        <w:t xml:space="preserve">200 </w:t>
      </w:r>
      <w:proofErr w:type="gramStart"/>
      <w:r w:rsidRPr="00CC280B">
        <w:rPr>
          <w:rFonts w:hint="eastAsia"/>
        </w:rPr>
        <w:t>words, and</w:t>
      </w:r>
      <w:proofErr w:type="gramEnd"/>
      <w:r w:rsidRPr="00CC280B">
        <w:rPr>
          <w:rFonts w:hint="eastAsia"/>
        </w:rPr>
        <w:t xml:space="preserve"> should also be written as only one paragraph with no indentation.</w:t>
      </w:r>
      <w:r w:rsidRPr="00CC280B">
        <w:t xml:space="preserve"> The abstract is a concise summary of the work. The abstract is a concise summary of the work. It should be </w:t>
      </w:r>
      <w:r w:rsidRPr="00CC280B">
        <w:rPr>
          <w:rFonts w:hint="eastAsia"/>
        </w:rPr>
        <w:t xml:space="preserve">200 </w:t>
      </w:r>
      <w:proofErr w:type="gramStart"/>
      <w:r w:rsidRPr="00CC280B">
        <w:rPr>
          <w:rFonts w:hint="eastAsia"/>
        </w:rPr>
        <w:t>words, and</w:t>
      </w:r>
      <w:proofErr w:type="gramEnd"/>
      <w:r w:rsidRPr="00CC280B">
        <w:rPr>
          <w:rFonts w:hint="eastAsia"/>
        </w:rPr>
        <w:t xml:space="preserve"> should also be written as only one paragraph with no indentation.</w:t>
      </w:r>
      <w:r w:rsidRPr="00CC280B">
        <w:t xml:space="preserve"> The abstract is a concise summary of the work. It should be </w:t>
      </w:r>
      <w:r w:rsidRPr="00CC280B">
        <w:rPr>
          <w:rFonts w:hint="eastAsia"/>
        </w:rPr>
        <w:t xml:space="preserve">200 </w:t>
      </w:r>
      <w:proofErr w:type="gramStart"/>
      <w:r w:rsidRPr="00CC280B">
        <w:rPr>
          <w:rFonts w:hint="eastAsia"/>
        </w:rPr>
        <w:t>words, and</w:t>
      </w:r>
      <w:proofErr w:type="gramEnd"/>
      <w:r w:rsidRPr="00CC280B">
        <w:rPr>
          <w:rFonts w:hint="eastAsia"/>
        </w:rPr>
        <w:t xml:space="preserve"> should also be written as only one paragraph with no indentation.</w:t>
      </w:r>
      <w:r w:rsidRPr="00CC280B">
        <w:t xml:space="preserve"> The abstract is a concise summary of the work. It should be </w:t>
      </w:r>
      <w:r w:rsidRPr="00CC280B">
        <w:rPr>
          <w:rFonts w:hint="eastAsia"/>
        </w:rPr>
        <w:t xml:space="preserve">200 </w:t>
      </w:r>
      <w:proofErr w:type="gramStart"/>
      <w:r w:rsidRPr="00CC280B">
        <w:rPr>
          <w:rFonts w:hint="eastAsia"/>
        </w:rPr>
        <w:t>words, and</w:t>
      </w:r>
      <w:proofErr w:type="gramEnd"/>
      <w:r w:rsidRPr="00CC280B">
        <w:rPr>
          <w:rFonts w:hint="eastAsia"/>
        </w:rPr>
        <w:t xml:space="preserve"> should also be written as only one paragraph with no indentation.</w:t>
      </w:r>
      <w:r w:rsidRPr="00CC280B">
        <w:t xml:space="preserve"> The abstract is a concise summary of the work. It should be </w:t>
      </w:r>
      <w:r w:rsidRPr="00CC280B">
        <w:rPr>
          <w:rFonts w:hint="eastAsia"/>
        </w:rPr>
        <w:t xml:space="preserve">200 </w:t>
      </w:r>
      <w:proofErr w:type="gramStart"/>
      <w:r w:rsidRPr="00CC280B">
        <w:rPr>
          <w:rFonts w:hint="eastAsia"/>
        </w:rPr>
        <w:t>words, and</w:t>
      </w:r>
      <w:proofErr w:type="gramEnd"/>
      <w:r w:rsidRPr="00CC280B">
        <w:rPr>
          <w:rFonts w:hint="eastAsia"/>
        </w:rPr>
        <w:t xml:space="preserve"> should also be written as only one paragraph with no indentation.</w:t>
      </w:r>
      <w:r w:rsidRPr="00CC280B">
        <w:t xml:space="preserve"> The abstract is a concise summary of the work. </w:t>
      </w:r>
    </w:p>
    <w:p w14:paraId="4E5F3567" w14:textId="77777777" w:rsidR="00AA3044" w:rsidRPr="00CC280B" w:rsidRDefault="00AA3044" w:rsidP="00AA3044">
      <w:pPr>
        <w:rPr>
          <w:rFonts w:asciiTheme="minorEastAsia" w:eastAsiaTheme="minorEastAsia" w:hAnsiTheme="minorEastAsia"/>
        </w:rPr>
      </w:pPr>
    </w:p>
    <w:p w14:paraId="35907E7F" w14:textId="77777777" w:rsidR="00AA3044" w:rsidRPr="00CC280B" w:rsidRDefault="00AA3044" w:rsidP="00CC280B">
      <w:r w:rsidRPr="00CC280B">
        <w:rPr>
          <w:rFonts w:hint="eastAsia"/>
          <w:b/>
        </w:rPr>
        <w:t>キーワード</w:t>
      </w:r>
      <w:r w:rsidRPr="00CC280B">
        <w:rPr>
          <w:rFonts w:hint="eastAsia"/>
        </w:rPr>
        <w:t>：</w:t>
      </w:r>
      <w:r w:rsidRPr="00CC280B">
        <w:rPr>
          <w:rFonts w:hint="eastAsia"/>
        </w:rPr>
        <w:t xml:space="preserve"> </w:t>
      </w:r>
      <w:r w:rsidRPr="00CC280B">
        <w:rPr>
          <w:rFonts w:hint="eastAsia"/>
        </w:rPr>
        <w:t>教育学研究科、論文書式ガイド、研究論文</w:t>
      </w:r>
    </w:p>
    <w:p w14:paraId="03518BF5" w14:textId="77777777" w:rsidR="00AA3044" w:rsidRPr="00CC280B" w:rsidRDefault="00AA3044" w:rsidP="00CC280B">
      <w:r w:rsidRPr="00CC280B">
        <w:rPr>
          <w:rFonts w:hint="eastAsia"/>
          <w:b/>
        </w:rPr>
        <w:t>Keywords</w:t>
      </w:r>
      <w:r w:rsidRPr="00CC280B">
        <w:rPr>
          <w:rFonts w:hint="eastAsia"/>
        </w:rPr>
        <w:t>: Graduate school of education, Paper format guide, Research paper</w:t>
      </w:r>
    </w:p>
    <w:p w14:paraId="6A72E3DC" w14:textId="667CDD6E" w:rsidR="00A84EAD" w:rsidRDefault="00A84EAD">
      <w:pPr>
        <w:widowControl/>
        <w:jc w:val="left"/>
      </w:pPr>
      <w:r>
        <w:br w:type="page"/>
      </w:r>
    </w:p>
    <w:p w14:paraId="549C4F0E" w14:textId="77777777" w:rsidR="00CB4899" w:rsidRDefault="00CB4899" w:rsidP="007C6448">
      <w:r>
        <w:rPr>
          <w:rFonts w:hint="eastAsia"/>
        </w:rPr>
        <w:lastRenderedPageBreak/>
        <w:t>１</w:t>
      </w:r>
      <w:r w:rsidRPr="006D1C2B">
        <w:rPr>
          <w:rFonts w:hint="eastAsia"/>
        </w:rPr>
        <w:t>２３４５６７８９０１２３４５６７８９０１２３４５６７８９０１２３４５６７８９０１２</w:t>
      </w:r>
    </w:p>
    <w:p w14:paraId="0B91BEA8" w14:textId="77777777" w:rsidR="00CB4899" w:rsidRDefault="00CB4899" w:rsidP="007C6448">
      <w:r>
        <w:rPr>
          <w:rFonts w:hint="eastAsia"/>
        </w:rPr>
        <w:t>２</w:t>
      </w:r>
    </w:p>
    <w:p w14:paraId="714BDC17" w14:textId="77777777" w:rsidR="00CB4899" w:rsidRDefault="00CB4899" w:rsidP="007C6448">
      <w:r>
        <w:rPr>
          <w:rFonts w:hint="eastAsia"/>
        </w:rPr>
        <w:t>３</w:t>
      </w:r>
    </w:p>
    <w:p w14:paraId="06474CE1" w14:textId="77777777" w:rsidR="00CB4899" w:rsidRDefault="00CB4899" w:rsidP="007C6448">
      <w:r>
        <w:rPr>
          <w:rFonts w:hint="eastAsia"/>
        </w:rPr>
        <w:t xml:space="preserve">４　　　　　</w:t>
      </w:r>
      <w:r w:rsidR="006532C9">
        <w:rPr>
          <w:rFonts w:hint="eastAsia"/>
        </w:rPr>
        <w:t>1</w:t>
      </w:r>
      <w:r w:rsidR="006532C9">
        <w:rPr>
          <w:rFonts w:hint="eastAsia"/>
        </w:rPr>
        <w:t>ページあたり</w:t>
      </w:r>
      <w:r>
        <w:rPr>
          <w:rFonts w:hint="eastAsia"/>
        </w:rPr>
        <w:t>42</w:t>
      </w:r>
      <w:r>
        <w:rPr>
          <w:rFonts w:hint="eastAsia"/>
        </w:rPr>
        <w:t>字×</w:t>
      </w:r>
      <w:r>
        <w:rPr>
          <w:rFonts w:hint="eastAsia"/>
        </w:rPr>
        <w:t>38</w:t>
      </w:r>
      <w:r>
        <w:rPr>
          <w:rFonts w:hint="eastAsia"/>
        </w:rPr>
        <w:t>行を確認するページ。</w:t>
      </w:r>
    </w:p>
    <w:p w14:paraId="785D0437" w14:textId="77777777" w:rsidR="00CB4899" w:rsidRDefault="00CB4899" w:rsidP="007C6448">
      <w:r>
        <w:rPr>
          <w:rFonts w:hint="eastAsia"/>
        </w:rPr>
        <w:t>５</w:t>
      </w:r>
      <w:r w:rsidR="006532C9">
        <w:rPr>
          <w:rFonts w:hint="eastAsia"/>
        </w:rPr>
        <w:t xml:space="preserve">　　　　　論文投稿時にこのページは削ってください。</w:t>
      </w:r>
    </w:p>
    <w:p w14:paraId="23779FD4" w14:textId="77777777" w:rsidR="00CB4899" w:rsidRDefault="00CB4899" w:rsidP="007C6448">
      <w:r>
        <w:rPr>
          <w:rFonts w:hint="eastAsia"/>
        </w:rPr>
        <w:t>６</w:t>
      </w:r>
    </w:p>
    <w:p w14:paraId="3F3B466E" w14:textId="77777777" w:rsidR="00CB4899" w:rsidRDefault="00CB4899" w:rsidP="007C6448">
      <w:r>
        <w:rPr>
          <w:rFonts w:hint="eastAsia"/>
        </w:rPr>
        <w:t>７</w:t>
      </w:r>
    </w:p>
    <w:p w14:paraId="6009CF90" w14:textId="77777777" w:rsidR="00CB4899" w:rsidRDefault="00CB4899" w:rsidP="007C6448">
      <w:r>
        <w:rPr>
          <w:rFonts w:hint="eastAsia"/>
        </w:rPr>
        <w:t>８</w:t>
      </w:r>
    </w:p>
    <w:p w14:paraId="736CACD6" w14:textId="77777777" w:rsidR="00CB4899" w:rsidRDefault="00CB4899" w:rsidP="007C6448">
      <w:r>
        <w:rPr>
          <w:rFonts w:hint="eastAsia"/>
        </w:rPr>
        <w:t>９</w:t>
      </w:r>
    </w:p>
    <w:p w14:paraId="2B2F92AB" w14:textId="77777777" w:rsidR="00CB4899" w:rsidRDefault="00CB4899" w:rsidP="007C6448">
      <w:r>
        <w:rPr>
          <w:rFonts w:hint="eastAsia"/>
        </w:rPr>
        <w:t>０</w:t>
      </w:r>
    </w:p>
    <w:p w14:paraId="5B1A6670" w14:textId="77777777" w:rsidR="00CB4899" w:rsidRDefault="00CB4899" w:rsidP="00CB4899">
      <w:r>
        <w:rPr>
          <w:rFonts w:hint="eastAsia"/>
        </w:rPr>
        <w:t>１</w:t>
      </w:r>
    </w:p>
    <w:p w14:paraId="1ED8B8FF" w14:textId="77777777" w:rsidR="00CB4899" w:rsidRDefault="00CB4899" w:rsidP="00CB4899">
      <w:r>
        <w:rPr>
          <w:rFonts w:hint="eastAsia"/>
        </w:rPr>
        <w:t>２</w:t>
      </w:r>
    </w:p>
    <w:p w14:paraId="7B3DCE19" w14:textId="77777777" w:rsidR="00CB4899" w:rsidRDefault="00CB4899" w:rsidP="00CB4899">
      <w:r>
        <w:rPr>
          <w:rFonts w:hint="eastAsia"/>
        </w:rPr>
        <w:t>３</w:t>
      </w:r>
    </w:p>
    <w:p w14:paraId="0D188F85" w14:textId="77777777" w:rsidR="00CB4899" w:rsidRDefault="00CB4899" w:rsidP="00CB4899">
      <w:r>
        <w:rPr>
          <w:rFonts w:hint="eastAsia"/>
        </w:rPr>
        <w:t>４</w:t>
      </w:r>
    </w:p>
    <w:p w14:paraId="02468D27" w14:textId="77777777" w:rsidR="00CB4899" w:rsidRDefault="00CB4899" w:rsidP="00CB4899">
      <w:r>
        <w:rPr>
          <w:rFonts w:hint="eastAsia"/>
        </w:rPr>
        <w:t>５</w:t>
      </w:r>
    </w:p>
    <w:p w14:paraId="67A1CE9B" w14:textId="77777777" w:rsidR="00CB4899" w:rsidRDefault="00CB4899" w:rsidP="00CB4899">
      <w:r>
        <w:rPr>
          <w:rFonts w:hint="eastAsia"/>
        </w:rPr>
        <w:t>６</w:t>
      </w:r>
    </w:p>
    <w:p w14:paraId="45800E6A" w14:textId="77777777" w:rsidR="00CB4899" w:rsidRDefault="00CB4899" w:rsidP="00CB4899">
      <w:r>
        <w:rPr>
          <w:rFonts w:hint="eastAsia"/>
        </w:rPr>
        <w:t>７</w:t>
      </w:r>
    </w:p>
    <w:p w14:paraId="5CB5DDE2" w14:textId="77777777" w:rsidR="00CB4899" w:rsidRDefault="00CB4899" w:rsidP="00CB4899">
      <w:r>
        <w:rPr>
          <w:rFonts w:hint="eastAsia"/>
        </w:rPr>
        <w:t>８</w:t>
      </w:r>
    </w:p>
    <w:p w14:paraId="480E1E16" w14:textId="77777777" w:rsidR="00CB4899" w:rsidRDefault="00CB4899" w:rsidP="00CB4899">
      <w:r>
        <w:rPr>
          <w:rFonts w:hint="eastAsia"/>
        </w:rPr>
        <w:t>９</w:t>
      </w:r>
    </w:p>
    <w:p w14:paraId="60A51CEA" w14:textId="77777777" w:rsidR="00CB4899" w:rsidRDefault="00CB4899" w:rsidP="00CB4899">
      <w:r>
        <w:rPr>
          <w:rFonts w:hint="eastAsia"/>
        </w:rPr>
        <w:t>０</w:t>
      </w:r>
    </w:p>
    <w:p w14:paraId="39531E91" w14:textId="77777777" w:rsidR="00CB4899" w:rsidRDefault="00CB4899" w:rsidP="00CB4899">
      <w:r>
        <w:rPr>
          <w:rFonts w:hint="eastAsia"/>
        </w:rPr>
        <w:t>１</w:t>
      </w:r>
    </w:p>
    <w:p w14:paraId="44C8672F" w14:textId="77777777" w:rsidR="00CB4899" w:rsidRDefault="00CB4899" w:rsidP="00CB4899">
      <w:r>
        <w:rPr>
          <w:rFonts w:hint="eastAsia"/>
        </w:rPr>
        <w:t>２</w:t>
      </w:r>
    </w:p>
    <w:p w14:paraId="572B4CFD" w14:textId="77777777" w:rsidR="00CB4899" w:rsidRDefault="00CB4899" w:rsidP="00CB4899">
      <w:r>
        <w:rPr>
          <w:rFonts w:hint="eastAsia"/>
        </w:rPr>
        <w:t>３</w:t>
      </w:r>
    </w:p>
    <w:p w14:paraId="33357AB9" w14:textId="77777777" w:rsidR="00CB4899" w:rsidRDefault="00CB4899" w:rsidP="00CB4899">
      <w:r>
        <w:rPr>
          <w:rFonts w:hint="eastAsia"/>
        </w:rPr>
        <w:t>４</w:t>
      </w:r>
    </w:p>
    <w:p w14:paraId="25B1EBDE" w14:textId="77777777" w:rsidR="00CB4899" w:rsidRDefault="00CB4899" w:rsidP="00CB4899">
      <w:r>
        <w:rPr>
          <w:rFonts w:hint="eastAsia"/>
        </w:rPr>
        <w:t>５</w:t>
      </w:r>
    </w:p>
    <w:p w14:paraId="35B26343" w14:textId="77777777" w:rsidR="00CB4899" w:rsidRDefault="00CB4899" w:rsidP="00CB4899">
      <w:r>
        <w:rPr>
          <w:rFonts w:hint="eastAsia"/>
        </w:rPr>
        <w:t>６</w:t>
      </w:r>
    </w:p>
    <w:p w14:paraId="1796E359" w14:textId="77777777" w:rsidR="00CB4899" w:rsidRDefault="00CB4899" w:rsidP="00CB4899">
      <w:r>
        <w:rPr>
          <w:rFonts w:hint="eastAsia"/>
        </w:rPr>
        <w:t>７</w:t>
      </w:r>
    </w:p>
    <w:p w14:paraId="129C974A" w14:textId="77777777" w:rsidR="00CB4899" w:rsidRDefault="00CB4899" w:rsidP="00CB4899">
      <w:r>
        <w:rPr>
          <w:rFonts w:hint="eastAsia"/>
        </w:rPr>
        <w:t>８</w:t>
      </w:r>
    </w:p>
    <w:p w14:paraId="1C64B013" w14:textId="01932564" w:rsidR="00CB4899" w:rsidRDefault="00CB4899" w:rsidP="00CB4899">
      <w:r>
        <w:rPr>
          <w:rFonts w:hint="eastAsia"/>
        </w:rPr>
        <w:t>９</w:t>
      </w:r>
    </w:p>
    <w:p w14:paraId="5DC39999" w14:textId="77777777" w:rsidR="00CB4899" w:rsidRDefault="00CB4899" w:rsidP="00CB4899">
      <w:r>
        <w:rPr>
          <w:rFonts w:hint="eastAsia"/>
        </w:rPr>
        <w:t>０</w:t>
      </w:r>
    </w:p>
    <w:p w14:paraId="33E87479" w14:textId="77777777" w:rsidR="00CB4899" w:rsidRDefault="00CB4899" w:rsidP="00CB4899">
      <w:r>
        <w:rPr>
          <w:rFonts w:hint="eastAsia"/>
        </w:rPr>
        <w:t>１</w:t>
      </w:r>
    </w:p>
    <w:p w14:paraId="77C92364" w14:textId="77777777" w:rsidR="00CB4899" w:rsidRDefault="00CB4899" w:rsidP="00CB4899">
      <w:r>
        <w:rPr>
          <w:rFonts w:hint="eastAsia"/>
        </w:rPr>
        <w:t>２</w:t>
      </w:r>
    </w:p>
    <w:p w14:paraId="7A5FA092" w14:textId="77777777" w:rsidR="00CB4899" w:rsidRDefault="00CB4899" w:rsidP="00CB4899">
      <w:r>
        <w:rPr>
          <w:rFonts w:hint="eastAsia"/>
        </w:rPr>
        <w:t>３</w:t>
      </w:r>
    </w:p>
    <w:p w14:paraId="419FFACC" w14:textId="77777777" w:rsidR="00CB4899" w:rsidRDefault="00CB4899" w:rsidP="00CB4899">
      <w:r>
        <w:rPr>
          <w:rFonts w:hint="eastAsia"/>
        </w:rPr>
        <w:t>４</w:t>
      </w:r>
    </w:p>
    <w:p w14:paraId="31654465" w14:textId="77777777" w:rsidR="00CB4899" w:rsidRDefault="00CB4899" w:rsidP="00CB4899">
      <w:r>
        <w:rPr>
          <w:rFonts w:hint="eastAsia"/>
        </w:rPr>
        <w:t>５</w:t>
      </w:r>
    </w:p>
    <w:p w14:paraId="14FD99D5" w14:textId="77777777" w:rsidR="00CB4899" w:rsidRDefault="00CB4899" w:rsidP="00CB4899">
      <w:r>
        <w:rPr>
          <w:rFonts w:hint="eastAsia"/>
        </w:rPr>
        <w:t>６</w:t>
      </w:r>
    </w:p>
    <w:p w14:paraId="60032A43" w14:textId="77777777" w:rsidR="00CB4899" w:rsidRDefault="00CB4899" w:rsidP="00CB4899">
      <w:r>
        <w:rPr>
          <w:rFonts w:hint="eastAsia"/>
        </w:rPr>
        <w:t>７</w:t>
      </w:r>
    </w:p>
    <w:p w14:paraId="74793AC8" w14:textId="77777777" w:rsidR="002B160D" w:rsidRDefault="00CB4899" w:rsidP="00CB4899">
      <w:r>
        <w:rPr>
          <w:rFonts w:hint="eastAsia"/>
        </w:rPr>
        <w:t>８</w:t>
      </w:r>
    </w:p>
    <w:sectPr w:rsidR="002B160D" w:rsidSect="00C273CD">
      <w:footerReference w:type="default" r:id="rId11"/>
      <w:pgSz w:w="11906" w:h="16838" w:code="9"/>
      <w:pgMar w:top="1985" w:right="1701" w:bottom="1701" w:left="1701" w:header="851" w:footer="992" w:gutter="0"/>
      <w:lnNumType w:countBy="1"/>
      <w:cols w:space="425"/>
      <w:docGrid w:type="linesAndChars" w:linePitch="346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F2A7D" w14:textId="77777777" w:rsidR="00F82401" w:rsidRDefault="00F82401" w:rsidP="00DE6B08"/>
  </w:endnote>
  <w:endnote w:type="continuationSeparator" w:id="0">
    <w:p w14:paraId="1AD8D7F4" w14:textId="77777777" w:rsidR="00F82401" w:rsidRDefault="00F82401" w:rsidP="00DE6B08"/>
  </w:endnote>
  <w:endnote w:type="continuationNotice" w:id="1">
    <w:p w14:paraId="62B6F4CA" w14:textId="77777777" w:rsidR="00F82401" w:rsidRDefault="00F824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91A80" w14:textId="77777777" w:rsidR="00CA5198" w:rsidRDefault="00CA519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91D5E" w:rsidRPr="00091D5E">
      <w:rPr>
        <w:noProof/>
        <w:lang w:val="ja-JP"/>
      </w:rPr>
      <w:t>1</w:t>
    </w:r>
    <w:r>
      <w:fldChar w:fldCharType="end"/>
    </w:r>
  </w:p>
  <w:p w14:paraId="7DFA808E" w14:textId="77777777" w:rsidR="00CA5198" w:rsidRDefault="00CA5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C6FD2" w14:textId="77777777" w:rsidR="00F82401" w:rsidRDefault="00F82401" w:rsidP="00DE6B08">
      <w:r>
        <w:separator/>
      </w:r>
    </w:p>
  </w:footnote>
  <w:footnote w:type="continuationSeparator" w:id="0">
    <w:p w14:paraId="6E7E355D" w14:textId="77777777" w:rsidR="00F82401" w:rsidRPr="000A3FA0" w:rsidRDefault="00F82401" w:rsidP="000A3FA0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7CC"/>
    <w:multiLevelType w:val="hybridMultilevel"/>
    <w:tmpl w:val="B7DCFE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93015"/>
    <w:multiLevelType w:val="hybridMultilevel"/>
    <w:tmpl w:val="32DA244C"/>
    <w:lvl w:ilvl="0" w:tplc="BA3286A6"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440E52"/>
    <w:multiLevelType w:val="hybridMultilevel"/>
    <w:tmpl w:val="D4041C40"/>
    <w:lvl w:ilvl="0" w:tplc="9B185EDE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411EC"/>
    <w:multiLevelType w:val="hybridMultilevel"/>
    <w:tmpl w:val="45AE9DE4"/>
    <w:lvl w:ilvl="0" w:tplc="8C3AF388"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BF5EBB"/>
    <w:multiLevelType w:val="hybridMultilevel"/>
    <w:tmpl w:val="F4D8AFEE"/>
    <w:lvl w:ilvl="0" w:tplc="D4043B2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EDD48D9"/>
    <w:multiLevelType w:val="hybridMultilevel"/>
    <w:tmpl w:val="7C1CB0B2"/>
    <w:lvl w:ilvl="0" w:tplc="D4043B24">
      <w:start w:val="1"/>
      <w:numFmt w:val="bullet"/>
      <w:lvlText w:val=""/>
      <w:lvlJc w:val="left"/>
      <w:pPr>
        <w:ind w:left="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 w16cid:durableId="117646629">
    <w:abstractNumId w:val="0"/>
  </w:num>
  <w:num w:numId="2" w16cid:durableId="2085687218">
    <w:abstractNumId w:val="4"/>
  </w:num>
  <w:num w:numId="3" w16cid:durableId="1990287193">
    <w:abstractNumId w:val="1"/>
  </w:num>
  <w:num w:numId="4" w16cid:durableId="1408921862">
    <w:abstractNumId w:val="2"/>
  </w:num>
  <w:num w:numId="5" w16cid:durableId="86273038">
    <w:abstractNumId w:val="3"/>
  </w:num>
  <w:num w:numId="6" w16cid:durableId="1819304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attachedTemplate r:id="rId1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CD"/>
    <w:rsid w:val="000834FE"/>
    <w:rsid w:val="00091D5E"/>
    <w:rsid w:val="000A3FA0"/>
    <w:rsid w:val="000E2625"/>
    <w:rsid w:val="001457E5"/>
    <w:rsid w:val="00241E3D"/>
    <w:rsid w:val="00285313"/>
    <w:rsid w:val="002A455F"/>
    <w:rsid w:val="002B160D"/>
    <w:rsid w:val="003216A2"/>
    <w:rsid w:val="00351E73"/>
    <w:rsid w:val="003B4802"/>
    <w:rsid w:val="00412DFD"/>
    <w:rsid w:val="004325BC"/>
    <w:rsid w:val="0049230B"/>
    <w:rsid w:val="005171B4"/>
    <w:rsid w:val="0055360D"/>
    <w:rsid w:val="00564963"/>
    <w:rsid w:val="005C7843"/>
    <w:rsid w:val="005C7ECE"/>
    <w:rsid w:val="005F1974"/>
    <w:rsid w:val="00625BF7"/>
    <w:rsid w:val="0062703E"/>
    <w:rsid w:val="006532C9"/>
    <w:rsid w:val="0069138F"/>
    <w:rsid w:val="006934A5"/>
    <w:rsid w:val="006D1C2B"/>
    <w:rsid w:val="00734C14"/>
    <w:rsid w:val="007549FE"/>
    <w:rsid w:val="00770426"/>
    <w:rsid w:val="007A6866"/>
    <w:rsid w:val="007B62CB"/>
    <w:rsid w:val="007B6BEA"/>
    <w:rsid w:val="007B72B6"/>
    <w:rsid w:val="007C6448"/>
    <w:rsid w:val="008110E7"/>
    <w:rsid w:val="008B5116"/>
    <w:rsid w:val="00900ED9"/>
    <w:rsid w:val="009B0208"/>
    <w:rsid w:val="00A02FCD"/>
    <w:rsid w:val="00A177D5"/>
    <w:rsid w:val="00A30B0A"/>
    <w:rsid w:val="00A50B71"/>
    <w:rsid w:val="00A67177"/>
    <w:rsid w:val="00A72981"/>
    <w:rsid w:val="00A84EAD"/>
    <w:rsid w:val="00AA3044"/>
    <w:rsid w:val="00AB0D81"/>
    <w:rsid w:val="00AD021B"/>
    <w:rsid w:val="00AE2CAA"/>
    <w:rsid w:val="00B269B8"/>
    <w:rsid w:val="00B4273A"/>
    <w:rsid w:val="00B434CE"/>
    <w:rsid w:val="00B52360"/>
    <w:rsid w:val="00B53E7D"/>
    <w:rsid w:val="00B60203"/>
    <w:rsid w:val="00B76B70"/>
    <w:rsid w:val="00BB6287"/>
    <w:rsid w:val="00BD7007"/>
    <w:rsid w:val="00BE60DA"/>
    <w:rsid w:val="00C107E0"/>
    <w:rsid w:val="00C2066F"/>
    <w:rsid w:val="00C273CD"/>
    <w:rsid w:val="00C35E90"/>
    <w:rsid w:val="00C7202C"/>
    <w:rsid w:val="00C923F8"/>
    <w:rsid w:val="00CA5198"/>
    <w:rsid w:val="00CB4899"/>
    <w:rsid w:val="00CC280B"/>
    <w:rsid w:val="00CE3635"/>
    <w:rsid w:val="00CF6D5D"/>
    <w:rsid w:val="00D37EC5"/>
    <w:rsid w:val="00D451A2"/>
    <w:rsid w:val="00D47538"/>
    <w:rsid w:val="00D65B9C"/>
    <w:rsid w:val="00DE6B08"/>
    <w:rsid w:val="00E505CF"/>
    <w:rsid w:val="00E86AA7"/>
    <w:rsid w:val="00EA20B1"/>
    <w:rsid w:val="00EA7DB2"/>
    <w:rsid w:val="00F54F13"/>
    <w:rsid w:val="00F82401"/>
    <w:rsid w:val="00FA6457"/>
    <w:rsid w:val="00FE62EE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0189B"/>
  <w15:docId w15:val="{6302C640-EDD3-9141-9745-2263739E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本文日英"/>
    <w:qFormat/>
    <w:rsid w:val="00CC280B"/>
    <w:pPr>
      <w:widowControl w:val="0"/>
      <w:jc w:val="both"/>
    </w:pPr>
    <w:rPr>
      <w:rFonts w:ascii="Times New Roman" w:hAnsi="Times New Roman"/>
      <w:kern w:val="2"/>
      <w:szCs w:val="22"/>
    </w:rPr>
  </w:style>
  <w:style w:type="paragraph" w:styleId="Heading1">
    <w:name w:val="heading 1"/>
    <w:aliases w:val="節や項タイトル"/>
    <w:basedOn w:val="Normal"/>
    <w:next w:val="Normal"/>
    <w:link w:val="Heading1Char"/>
    <w:uiPriority w:val="9"/>
    <w:qFormat/>
    <w:rsid w:val="006D1C2B"/>
    <w:pPr>
      <w:keepNext/>
      <w:outlineLvl w:val="0"/>
    </w:pPr>
    <w:rPr>
      <w:rFonts w:ascii="Arial" w:eastAsia="MS Gothic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節や項タイトル Char"/>
    <w:link w:val="Heading1"/>
    <w:uiPriority w:val="9"/>
    <w:rsid w:val="006D1C2B"/>
    <w:rPr>
      <w:rFonts w:ascii="Arial" w:eastAsia="MS Gothic" w:hAnsi="Arial" w:cs="Times New Roman"/>
      <w:sz w:val="24"/>
      <w:szCs w:val="24"/>
    </w:rPr>
  </w:style>
  <w:style w:type="paragraph" w:styleId="Title">
    <w:name w:val="Title"/>
    <w:aliases w:val="表題日英"/>
    <w:basedOn w:val="Normal"/>
    <w:next w:val="Subtitle"/>
    <w:link w:val="TitleChar"/>
    <w:uiPriority w:val="10"/>
    <w:qFormat/>
    <w:rsid w:val="00CC280B"/>
    <w:pPr>
      <w:spacing w:before="240" w:after="120"/>
      <w:jc w:val="center"/>
      <w:outlineLvl w:val="0"/>
    </w:pPr>
    <w:rPr>
      <w:rFonts w:eastAsiaTheme="minorEastAsia"/>
      <w:b/>
      <w:sz w:val="28"/>
      <w:szCs w:val="32"/>
    </w:rPr>
  </w:style>
  <w:style w:type="character" w:customStyle="1" w:styleId="TitleChar">
    <w:name w:val="Title Char"/>
    <w:aliases w:val="表題日英 Char"/>
    <w:link w:val="Title"/>
    <w:uiPriority w:val="10"/>
    <w:rsid w:val="00CC280B"/>
    <w:rPr>
      <w:rFonts w:ascii="Times New Roman" w:eastAsiaTheme="minorEastAsia" w:hAnsi="Times New Roman"/>
      <w:b/>
      <w:kern w:val="2"/>
      <w:sz w:val="28"/>
      <w:szCs w:val="32"/>
    </w:rPr>
  </w:style>
  <w:style w:type="paragraph" w:styleId="Subtitle">
    <w:name w:val="Subtitle"/>
    <w:aliases w:val="副題日"/>
    <w:basedOn w:val="Normal"/>
    <w:next w:val="a"/>
    <w:link w:val="SubtitleChar"/>
    <w:uiPriority w:val="11"/>
    <w:qFormat/>
    <w:rsid w:val="00CF6D5D"/>
    <w:pPr>
      <w:jc w:val="center"/>
    </w:pPr>
    <w:rPr>
      <w:rFonts w:eastAsiaTheme="minorEastAsia"/>
      <w:sz w:val="24"/>
    </w:rPr>
  </w:style>
  <w:style w:type="character" w:customStyle="1" w:styleId="SubtitleChar">
    <w:name w:val="Subtitle Char"/>
    <w:aliases w:val="副題日 Char"/>
    <w:link w:val="Subtitle"/>
    <w:uiPriority w:val="11"/>
    <w:rsid w:val="00CF6D5D"/>
    <w:rPr>
      <w:rFonts w:ascii="MS Mincho" w:eastAsiaTheme="minorEastAsia" w:hAnsi="MS Mincho"/>
      <w:kern w:val="2"/>
      <w:sz w:val="24"/>
      <w:szCs w:val="22"/>
    </w:rPr>
  </w:style>
  <w:style w:type="paragraph" w:customStyle="1" w:styleId="AbstTitle">
    <w:name w:val="AbstTitle"/>
    <w:basedOn w:val="Title"/>
    <w:link w:val="AbstTitle0"/>
    <w:rsid w:val="00A177D5"/>
    <w:rPr>
      <w:b w:val="0"/>
    </w:rPr>
  </w:style>
  <w:style w:type="paragraph" w:customStyle="1" w:styleId="AbstAuthor">
    <w:name w:val="AbstAuthor"/>
    <w:basedOn w:val="Normal"/>
    <w:link w:val="AbstAuthor0"/>
    <w:rsid w:val="002B160D"/>
    <w:pPr>
      <w:jc w:val="center"/>
    </w:pPr>
    <w:rPr>
      <w:sz w:val="22"/>
    </w:rPr>
  </w:style>
  <w:style w:type="character" w:customStyle="1" w:styleId="AbstTitle0">
    <w:name w:val="AbstTitle (文字)"/>
    <w:link w:val="AbstTitle"/>
    <w:rsid w:val="00A177D5"/>
    <w:rPr>
      <w:rFonts w:ascii="Times New Roman" w:eastAsia="MS Mincho" w:hAnsi="Times New Roman" w:cs="Times New Roman"/>
      <w:b/>
      <w:sz w:val="28"/>
      <w:szCs w:val="32"/>
    </w:rPr>
  </w:style>
  <w:style w:type="paragraph" w:customStyle="1" w:styleId="AbstBody">
    <w:name w:val="AbstBody"/>
    <w:basedOn w:val="Normal"/>
    <w:link w:val="AbstBody0"/>
    <w:rsid w:val="00D65B9C"/>
    <w:rPr>
      <w:rFonts w:eastAsia="Times New Roman"/>
      <w:sz w:val="22"/>
    </w:rPr>
  </w:style>
  <w:style w:type="character" w:customStyle="1" w:styleId="AbstAuthor0">
    <w:name w:val="AbstAuthor (文字)"/>
    <w:link w:val="AbstAuthor"/>
    <w:rsid w:val="002B160D"/>
    <w:rPr>
      <w:rFonts w:ascii="Times New Roman" w:eastAsia="MS Mincho" w:hAnsi="Times New Roman" w:cs="Times New Roman"/>
      <w:sz w:val="22"/>
    </w:rPr>
  </w:style>
  <w:style w:type="character" w:customStyle="1" w:styleId="AbstBody0">
    <w:name w:val="AbstBody (文字)"/>
    <w:link w:val="AbstBody"/>
    <w:rsid w:val="00D65B9C"/>
    <w:rPr>
      <w:rFonts w:ascii="MS Mincho" w:eastAsia="Times New Roman" w:hAnsi="MS Mincho"/>
      <w:sz w:val="22"/>
    </w:rPr>
  </w:style>
  <w:style w:type="paragraph" w:styleId="Header">
    <w:name w:val="header"/>
    <w:basedOn w:val="Normal"/>
    <w:link w:val="HeaderChar"/>
    <w:uiPriority w:val="99"/>
    <w:unhideWhenUsed/>
    <w:rsid w:val="00DE6B0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DE6B08"/>
    <w:rPr>
      <w:rFonts w:ascii="MS Mincho" w:eastAsia="MS Mincho" w:hAnsi="MS Mincho"/>
      <w:sz w:val="20"/>
    </w:rPr>
  </w:style>
  <w:style w:type="paragraph" w:styleId="Footer">
    <w:name w:val="footer"/>
    <w:basedOn w:val="Normal"/>
    <w:link w:val="FooterChar"/>
    <w:uiPriority w:val="99"/>
    <w:unhideWhenUsed/>
    <w:rsid w:val="00DE6B0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DE6B08"/>
    <w:rPr>
      <w:rFonts w:ascii="MS Mincho" w:eastAsia="MS Mincho" w:hAnsi="MS Minch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F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3FA0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3FA0"/>
    <w:rPr>
      <w:rFonts w:ascii="MS Mincho" w:hAnsi="MS Mincho"/>
      <w:kern w:val="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0A3FA0"/>
    <w:rPr>
      <w:vertAlign w:val="superscript"/>
    </w:rPr>
  </w:style>
  <w:style w:type="paragraph" w:customStyle="1" w:styleId="a">
    <w:name w:val="著者日英"/>
    <w:basedOn w:val="Subtitle"/>
    <w:next w:val="Normal"/>
    <w:link w:val="a0"/>
    <w:qFormat/>
    <w:rsid w:val="00CC280B"/>
  </w:style>
  <w:style w:type="paragraph" w:styleId="NoSpacing">
    <w:name w:val="No Spacing"/>
    <w:uiPriority w:val="1"/>
    <w:rsid w:val="00CB4899"/>
    <w:pPr>
      <w:widowControl w:val="0"/>
      <w:jc w:val="both"/>
    </w:pPr>
    <w:rPr>
      <w:rFonts w:ascii="MS Mincho" w:hAnsi="MS Mincho"/>
      <w:kern w:val="2"/>
      <w:szCs w:val="22"/>
    </w:rPr>
  </w:style>
  <w:style w:type="character" w:customStyle="1" w:styleId="a0">
    <w:name w:val="著者日英 (文字)"/>
    <w:basedOn w:val="SubtitleChar"/>
    <w:link w:val="a"/>
    <w:rsid w:val="00CC280B"/>
    <w:rPr>
      <w:rFonts w:ascii="Times New Roman" w:eastAsiaTheme="minorEastAsia" w:hAnsi="Times New Roman"/>
      <w:kern w:val="2"/>
      <w:sz w:val="24"/>
      <w:szCs w:val="22"/>
    </w:rPr>
  </w:style>
  <w:style w:type="character" w:styleId="IntenseEmphasis">
    <w:name w:val="Intense Emphasis"/>
    <w:basedOn w:val="DefaultParagraphFont"/>
    <w:uiPriority w:val="21"/>
    <w:rsid w:val="00CB4899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70426"/>
    <w:pPr>
      <w:ind w:leftChars="400" w:left="840"/>
    </w:pPr>
  </w:style>
  <w:style w:type="paragraph" w:styleId="Quote">
    <w:name w:val="Quote"/>
    <w:basedOn w:val="Normal"/>
    <w:next w:val="Normal"/>
    <w:link w:val="QuoteChar"/>
    <w:uiPriority w:val="29"/>
    <w:qFormat/>
    <w:rsid w:val="00A50B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0B71"/>
    <w:rPr>
      <w:rFonts w:ascii="MS Mincho" w:hAnsi="MS Mincho"/>
      <w:i/>
      <w:iCs/>
      <w:color w:val="000000" w:themeColor="text1"/>
      <w:kern w:val="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B71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B71"/>
    <w:rPr>
      <w:rFonts w:ascii="MS Mincho" w:hAnsi="MS Mincho"/>
      <w:kern w:val="2"/>
      <w:szCs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A50B7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50B71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241E3D"/>
  </w:style>
  <w:style w:type="table" w:styleId="TableGrid">
    <w:name w:val="Table Grid"/>
    <w:basedOn w:val="TableNormal"/>
    <w:uiPriority w:val="59"/>
    <w:rsid w:val="00AD02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C27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r2480/Downloads/&#25945;&#32946;&#23398;&#30740;&#31350;&#31185;&#32000;&#35201;&#12398;&#35542;&#25991;&#26360;&#24335;20250106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紀要W14</b:Tag>
    <b:SourceType>InternetSite</b:SourceType>
    <b:Guid>{6D3414EA-4042-4BF5-AC07-0DD5724F2C86}</b:Guid>
    <b:Title>紀要Webページ</b:Title>
    <b:YearAccessed>2014</b:YearAccessed>
    <b:MonthAccessed>4</b:MonthAccessed>
    <b:DayAccessed>17</b:DayAccessed>
    <b:URL>http://www.educ.kyoto-u.ac.jp/students/kiyou/</b:URL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BA14B4099A394AAC4D8111EEA34BAE" ma:contentTypeVersion="11" ma:contentTypeDescription="新しいドキュメントを作成します。" ma:contentTypeScope="" ma:versionID="654ddb6015baf8befcca1eacd822fd78">
  <xsd:schema xmlns:xsd="http://www.w3.org/2001/XMLSchema" xmlns:xs="http://www.w3.org/2001/XMLSchema" xmlns:p="http://schemas.microsoft.com/office/2006/metadata/properties" xmlns:ns3="b9492914-af33-4222-a9e9-96fdd648064a" targetNamespace="http://schemas.microsoft.com/office/2006/metadata/properties" ma:root="true" ma:fieldsID="01b3be97d53cf4bcd53acb86d1ba5f38" ns3:_="">
    <xsd:import namespace="b9492914-af33-4222-a9e9-96fdd6480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2914-af33-4222-a9e9-96fdd6480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9C372-2627-4FDA-95E0-73550B7BB9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565ED3-E088-4A01-9C49-CB236C53BB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FD582F-DC84-4938-A24D-0DE605572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2914-af33-4222-a9e9-96fdd6480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A8741C-E64F-47DA-8497-F0319922E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教育学研究科紀要の論文書式20250106.dotx</Template>
  <TotalTime>1017</TotalTime>
  <Pages>5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kyoto-univ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紀要編集委員会</dc:creator>
  <cp:lastModifiedBy>紀要編集委員会</cp:lastModifiedBy>
  <cp:revision>7</cp:revision>
  <cp:lastPrinted>2012-04-19T06:39:00Z</cp:lastPrinted>
  <dcterms:created xsi:type="dcterms:W3CDTF">2025-04-08T08:47:00Z</dcterms:created>
  <dcterms:modified xsi:type="dcterms:W3CDTF">2025-04-09T02:13:00Z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0x01010064BA14B4099A394AAC4D8111EEA34BAE</vt:lpwstr>
  </property>
</Properties>
</file>